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59F" w:rsidRDefault="0008259F" w:rsidP="0008259F">
      <w:pPr>
        <w:pStyle w:val="ab"/>
        <w:rPr>
          <w:rFonts w:cs="David"/>
          <w:sz w:val="24"/>
          <w:szCs w:val="24"/>
          <w:rtl/>
        </w:rPr>
      </w:pPr>
    </w:p>
    <w:p w:rsidR="00CE79C1" w:rsidRDefault="00CE79C1" w:rsidP="0008259F">
      <w:pPr>
        <w:pStyle w:val="ab"/>
        <w:rPr>
          <w:rFonts w:cs="David"/>
          <w:sz w:val="24"/>
          <w:szCs w:val="24"/>
          <w:rtl/>
        </w:rPr>
      </w:pPr>
    </w:p>
    <w:p w:rsidR="00CE79C1" w:rsidRDefault="00CE79C1" w:rsidP="0008259F">
      <w:pPr>
        <w:pStyle w:val="ab"/>
        <w:rPr>
          <w:rFonts w:cs="David"/>
          <w:sz w:val="24"/>
          <w:szCs w:val="24"/>
          <w:rtl/>
        </w:rPr>
      </w:pPr>
    </w:p>
    <w:p w:rsidR="00CE79C1" w:rsidRPr="006C20DC" w:rsidRDefault="006C20DC" w:rsidP="006C20DC">
      <w:pPr>
        <w:pStyle w:val="ab"/>
        <w:spacing w:line="600" w:lineRule="auto"/>
        <w:rPr>
          <w:rFonts w:cs="David"/>
          <w:sz w:val="28"/>
          <w:szCs w:val="28"/>
          <w:rtl/>
        </w:rPr>
      </w:pPr>
      <w:r w:rsidRPr="006C20DC">
        <w:rPr>
          <w:rFonts w:cs="David" w:hint="cs"/>
          <w:sz w:val="28"/>
          <w:szCs w:val="28"/>
          <w:rtl/>
        </w:rPr>
        <w:t>לכבוד:</w:t>
      </w:r>
    </w:p>
    <w:p w:rsidR="006C20DC" w:rsidRPr="009A5CDD" w:rsidRDefault="00226D50" w:rsidP="009A5CDD">
      <w:pPr>
        <w:pStyle w:val="ab"/>
        <w:spacing w:line="276" w:lineRule="auto"/>
        <w:rPr>
          <w:rFonts w:cs="David"/>
          <w:sz w:val="28"/>
          <w:szCs w:val="28"/>
          <w:u w:val="single"/>
          <w:rtl/>
        </w:rPr>
      </w:pPr>
      <w:r>
        <w:rPr>
          <w:rFonts w:cs="David" w:hint="cs"/>
          <w:sz w:val="28"/>
          <w:szCs w:val="28"/>
          <w:u w:val="single"/>
          <w:rtl/>
        </w:rPr>
        <w:t>איגוד הטריאתלון</w:t>
      </w:r>
    </w:p>
    <w:p w:rsidR="00CE79C1" w:rsidRPr="006C20DC" w:rsidRDefault="00F65C7A" w:rsidP="00C44A34">
      <w:pPr>
        <w:pStyle w:val="ab"/>
        <w:spacing w:line="276" w:lineRule="auto"/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3/12/18</w:t>
      </w:r>
    </w:p>
    <w:p w:rsidR="00B16783" w:rsidRPr="006C20DC" w:rsidRDefault="00CE79C1" w:rsidP="00F65C7A">
      <w:pPr>
        <w:bidi/>
        <w:spacing w:after="160"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6C20DC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הנדון: </w:t>
      </w:r>
      <w:r w:rsidR="00226D5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ספורטאי האקדמיה למצוינות לשנת 201</w:t>
      </w:r>
      <w:r w:rsidR="00F65C7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9</w:t>
      </w:r>
    </w:p>
    <w:p w:rsidR="00226D50" w:rsidRPr="00F65C7A" w:rsidRDefault="00226D50" w:rsidP="00F65C7A">
      <w:pPr>
        <w:bidi/>
        <w:spacing w:after="160" w:line="360" w:lineRule="auto"/>
        <w:rPr>
          <w:rFonts w:asciiTheme="minorBidi" w:hAnsiTheme="minorBidi" w:cstheme="minorBidi"/>
          <w:sz w:val="28"/>
          <w:szCs w:val="28"/>
        </w:rPr>
      </w:pP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הטריאתלטים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הבאים יתאמנו בשנה הקרובה באקדמיה למצוינות במכון וינגייט:</w:t>
      </w:r>
    </w:p>
    <w:p w:rsidR="00226D50" w:rsidRPr="00F65C7A" w:rsidRDefault="00226D50" w:rsidP="00F65C7A">
      <w:pPr>
        <w:pStyle w:val="ab"/>
        <w:numPr>
          <w:ilvl w:val="0"/>
          <w:numId w:val="18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איתי קרסנטי</w:t>
      </w:r>
    </w:p>
    <w:p w:rsidR="00226D50" w:rsidRPr="00F65C7A" w:rsidRDefault="00226D50" w:rsidP="00F65C7A">
      <w:pPr>
        <w:pStyle w:val="ab"/>
        <w:numPr>
          <w:ilvl w:val="0"/>
          <w:numId w:val="18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איתמר לבנון</w:t>
      </w:r>
      <w:r w:rsidR="00F65C7A" w:rsidRPr="00F65C7A">
        <w:rPr>
          <w:rFonts w:asciiTheme="minorBidi" w:hAnsiTheme="minorBidi" w:hint="cs"/>
          <w:sz w:val="28"/>
          <w:szCs w:val="28"/>
          <w:rtl/>
        </w:rPr>
        <w:t xml:space="preserve"> (גם בנבחרת)</w:t>
      </w:r>
    </w:p>
    <w:p w:rsidR="00226D50" w:rsidRPr="00F65C7A" w:rsidRDefault="00226D50" w:rsidP="00F65C7A">
      <w:pPr>
        <w:pStyle w:val="ab"/>
        <w:numPr>
          <w:ilvl w:val="0"/>
          <w:numId w:val="18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שחר להמן</w:t>
      </w:r>
    </w:p>
    <w:p w:rsidR="00226D50" w:rsidRPr="00F65C7A" w:rsidRDefault="00226D50" w:rsidP="00F65C7A">
      <w:pPr>
        <w:pStyle w:val="ab"/>
        <w:numPr>
          <w:ilvl w:val="0"/>
          <w:numId w:val="18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יובל חדש</w:t>
      </w:r>
    </w:p>
    <w:p w:rsidR="00226D50" w:rsidRPr="00F65C7A" w:rsidRDefault="00226D50" w:rsidP="00F65C7A">
      <w:pPr>
        <w:pStyle w:val="ab"/>
        <w:numPr>
          <w:ilvl w:val="0"/>
          <w:numId w:val="18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איה אביגד</w:t>
      </w:r>
      <w:r w:rsidR="00F65C7A" w:rsidRPr="00F65C7A">
        <w:rPr>
          <w:rFonts w:asciiTheme="minorBidi" w:hAnsiTheme="minorBidi" w:hint="cs"/>
          <w:sz w:val="28"/>
          <w:szCs w:val="28"/>
          <w:rtl/>
        </w:rPr>
        <w:t xml:space="preserve"> (גם בנבחרת)</w:t>
      </w:r>
    </w:p>
    <w:p w:rsidR="00F65C7A" w:rsidRPr="00F65C7A" w:rsidRDefault="00F65C7A" w:rsidP="00F65C7A">
      <w:pPr>
        <w:pStyle w:val="ab"/>
        <w:numPr>
          <w:ilvl w:val="0"/>
          <w:numId w:val="18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הגר בלוך</w:t>
      </w:r>
    </w:p>
    <w:p w:rsidR="00F65C7A" w:rsidRPr="00F65C7A" w:rsidRDefault="00F65C7A" w:rsidP="00F65C7A">
      <w:pPr>
        <w:pStyle w:val="ab"/>
        <w:numPr>
          <w:ilvl w:val="0"/>
          <w:numId w:val="18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אלון כהן</w:t>
      </w:r>
    </w:p>
    <w:p w:rsidR="00F65C7A" w:rsidRPr="00F65C7A" w:rsidRDefault="00F65C7A" w:rsidP="00F65C7A">
      <w:pPr>
        <w:pStyle w:val="ab"/>
        <w:numPr>
          <w:ilvl w:val="0"/>
          <w:numId w:val="18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מיקה נפתלי</w:t>
      </w:r>
    </w:p>
    <w:p w:rsidR="00F65C7A" w:rsidRPr="00F65C7A" w:rsidRDefault="00F65C7A" w:rsidP="00F65C7A">
      <w:pPr>
        <w:pStyle w:val="ab"/>
        <w:numPr>
          <w:ilvl w:val="0"/>
          <w:numId w:val="18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אביב לוי</w:t>
      </w:r>
    </w:p>
    <w:p w:rsidR="00F65C7A" w:rsidRDefault="00F65C7A" w:rsidP="00F65C7A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proofErr w:type="spellStart"/>
      <w:r>
        <w:rPr>
          <w:rFonts w:asciiTheme="minorBidi" w:hAnsiTheme="minorBidi" w:hint="cs"/>
          <w:sz w:val="28"/>
          <w:szCs w:val="28"/>
          <w:rtl/>
        </w:rPr>
        <w:t>הטריאתלטים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הבאים נמנים על נבחרת ישראל:</w:t>
      </w:r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אמתי יונה</w:t>
      </w:r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שחר שגיב</w:t>
      </w:r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רן שגיב</w:t>
      </w:r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רועי זוארץ</w:t>
      </w:r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איתמר אלסטר</w:t>
      </w:r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 xml:space="preserve">עידן </w:t>
      </w:r>
      <w:proofErr w:type="spellStart"/>
      <w:r w:rsidRPr="00F65C7A">
        <w:rPr>
          <w:rFonts w:asciiTheme="minorBidi" w:hAnsiTheme="minorBidi" w:hint="cs"/>
          <w:sz w:val="28"/>
          <w:szCs w:val="28"/>
          <w:rtl/>
        </w:rPr>
        <w:t>אפסימון</w:t>
      </w:r>
      <w:proofErr w:type="spellEnd"/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יואב אביגדור</w:t>
      </w:r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איתמר אשד</w:t>
      </w:r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רז חיים</w:t>
      </w:r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 xml:space="preserve">איליי </w:t>
      </w:r>
      <w:proofErr w:type="spellStart"/>
      <w:r w:rsidRPr="00F65C7A">
        <w:rPr>
          <w:rFonts w:asciiTheme="minorBidi" w:hAnsiTheme="minorBidi" w:hint="cs"/>
          <w:sz w:val="28"/>
          <w:szCs w:val="28"/>
          <w:rtl/>
        </w:rPr>
        <w:t>כאסקי</w:t>
      </w:r>
      <w:proofErr w:type="spellEnd"/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גל רובננקו</w:t>
      </w:r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נועם פישמן</w:t>
      </w:r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 xml:space="preserve">רז </w:t>
      </w:r>
      <w:proofErr w:type="spellStart"/>
      <w:r w:rsidRPr="00F65C7A">
        <w:rPr>
          <w:rFonts w:asciiTheme="minorBidi" w:hAnsiTheme="minorBidi" w:hint="cs"/>
          <w:sz w:val="28"/>
          <w:szCs w:val="28"/>
          <w:rtl/>
        </w:rPr>
        <w:t>פורדוסו</w:t>
      </w:r>
      <w:proofErr w:type="spellEnd"/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lastRenderedPageBreak/>
        <w:t>הגר כהן כליף</w:t>
      </w:r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נוגה גוטליב</w:t>
      </w:r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רוני זבליק</w:t>
      </w:r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שירה כץ</w:t>
      </w:r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F65C7A">
        <w:rPr>
          <w:rFonts w:asciiTheme="minorBidi" w:hAnsiTheme="minorBidi" w:hint="cs"/>
          <w:sz w:val="28"/>
          <w:szCs w:val="28"/>
          <w:rtl/>
        </w:rPr>
        <w:t>רוני כהן</w:t>
      </w:r>
    </w:p>
    <w:p w:rsidR="00F65C7A" w:rsidRPr="00F65C7A" w:rsidRDefault="00F65C7A" w:rsidP="00F65C7A">
      <w:pPr>
        <w:pStyle w:val="ab"/>
        <w:numPr>
          <w:ilvl w:val="0"/>
          <w:numId w:val="19"/>
        </w:numPr>
        <w:spacing w:line="240" w:lineRule="auto"/>
        <w:rPr>
          <w:rFonts w:asciiTheme="minorBidi" w:hAnsiTheme="minorBidi"/>
          <w:sz w:val="28"/>
          <w:szCs w:val="28"/>
          <w:rtl/>
        </w:rPr>
      </w:pPr>
      <w:r w:rsidRPr="00F65C7A">
        <w:rPr>
          <w:rFonts w:asciiTheme="minorBidi" w:hAnsiTheme="minorBidi" w:hint="cs"/>
          <w:sz w:val="28"/>
          <w:szCs w:val="28"/>
          <w:rtl/>
        </w:rPr>
        <w:t xml:space="preserve">שני </w:t>
      </w:r>
      <w:proofErr w:type="spellStart"/>
      <w:r w:rsidRPr="00F65C7A">
        <w:rPr>
          <w:rFonts w:asciiTheme="minorBidi" w:hAnsiTheme="minorBidi" w:hint="cs"/>
          <w:sz w:val="28"/>
          <w:szCs w:val="28"/>
          <w:rtl/>
        </w:rPr>
        <w:t>צביטוב</w:t>
      </w:r>
      <w:proofErr w:type="spellEnd"/>
    </w:p>
    <w:p w:rsidR="009A5CDD" w:rsidRPr="006C20DC" w:rsidRDefault="009A5CDD" w:rsidP="009A5CDD">
      <w:pPr>
        <w:bidi/>
        <w:spacing w:after="160" w:line="360" w:lineRule="auto"/>
        <w:rPr>
          <w:rFonts w:asciiTheme="minorBidi" w:hAnsiTheme="minorBidi" w:cstheme="minorBidi"/>
          <w:sz w:val="28"/>
          <w:szCs w:val="28"/>
          <w:rtl/>
        </w:rPr>
      </w:pPr>
    </w:p>
    <w:p w:rsidR="00CE79C1" w:rsidRPr="006C20DC" w:rsidRDefault="00CE79C1" w:rsidP="00444562">
      <w:pPr>
        <w:bidi/>
        <w:spacing w:after="160" w:line="360" w:lineRule="auto"/>
        <w:jc w:val="right"/>
        <w:rPr>
          <w:rFonts w:asciiTheme="minorBidi" w:hAnsiTheme="minorBidi" w:cstheme="minorBidi"/>
          <w:sz w:val="28"/>
          <w:szCs w:val="28"/>
          <w:rtl/>
        </w:rPr>
      </w:pPr>
      <w:r w:rsidRPr="006C20DC">
        <w:rPr>
          <w:rFonts w:asciiTheme="minorBidi" w:hAnsiTheme="minorBidi" w:cstheme="minorBidi"/>
          <w:sz w:val="28"/>
          <w:szCs w:val="28"/>
          <w:rtl/>
        </w:rPr>
        <w:t>בברכה,</w:t>
      </w:r>
    </w:p>
    <w:p w:rsidR="00CE79C1" w:rsidRDefault="00B852EC" w:rsidP="00F65C7A">
      <w:pPr>
        <w:bidi/>
        <w:spacing w:after="160" w:line="360" w:lineRule="auto"/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מאמן </w:t>
      </w:r>
      <w:r w:rsidR="00226D50">
        <w:rPr>
          <w:rFonts w:asciiTheme="minorBidi" w:hAnsiTheme="minorBidi" w:cstheme="minorBidi" w:hint="cs"/>
          <w:sz w:val="28"/>
          <w:szCs w:val="28"/>
          <w:rtl/>
        </w:rPr>
        <w:t>ה</w:t>
      </w:r>
      <w:r w:rsidR="00F65C7A">
        <w:rPr>
          <w:rFonts w:asciiTheme="minorBidi" w:hAnsiTheme="minorBidi" w:cstheme="minorBidi" w:hint="cs"/>
          <w:sz w:val="28"/>
          <w:szCs w:val="28"/>
          <w:rtl/>
        </w:rPr>
        <w:t>נבחרת ו</w:t>
      </w:r>
      <w:bookmarkStart w:id="0" w:name="_GoBack"/>
      <w:bookmarkEnd w:id="0"/>
      <w:r w:rsidR="00226D50">
        <w:rPr>
          <w:rFonts w:asciiTheme="minorBidi" w:hAnsiTheme="minorBidi" w:cstheme="minorBidi" w:hint="cs"/>
          <w:sz w:val="28"/>
          <w:szCs w:val="28"/>
          <w:rtl/>
        </w:rPr>
        <w:t>אקדמיה למצוינות</w:t>
      </w:r>
      <w:r w:rsidR="00444562">
        <w:rPr>
          <w:rFonts w:asciiTheme="minorBidi" w:hAnsiTheme="minorBidi" w:cstheme="minorBidi" w:hint="cs"/>
          <w:sz w:val="28"/>
          <w:szCs w:val="28"/>
          <w:rtl/>
        </w:rPr>
        <w:t xml:space="preserve"> בטריאתלון</w:t>
      </w:r>
      <w:r w:rsidR="00F65C7A">
        <w:rPr>
          <w:rFonts w:asciiTheme="minorBidi" w:hAnsiTheme="minorBidi" w:cstheme="minorBidi" w:hint="cs"/>
          <w:sz w:val="28"/>
          <w:szCs w:val="28"/>
          <w:rtl/>
        </w:rPr>
        <w:t xml:space="preserve"> - </w:t>
      </w:r>
      <w:r w:rsidR="00CE79C1" w:rsidRPr="006C20DC">
        <w:rPr>
          <w:rFonts w:asciiTheme="minorBidi" w:hAnsiTheme="minorBidi" w:cstheme="minorBidi"/>
          <w:sz w:val="28"/>
          <w:szCs w:val="28"/>
          <w:rtl/>
        </w:rPr>
        <w:t xml:space="preserve">אורי זילברמן                                                                                                              </w:t>
      </w:r>
    </w:p>
    <w:p w:rsidR="00F65C7A" w:rsidRPr="006C20DC" w:rsidRDefault="00F65C7A" w:rsidP="00F65C7A">
      <w:pPr>
        <w:bidi/>
        <w:spacing w:after="160" w:line="360" w:lineRule="auto"/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מנהל מקצועי - עידן סנדק</w:t>
      </w:r>
    </w:p>
    <w:sectPr w:rsidR="00F65C7A" w:rsidRPr="006C20DC" w:rsidSect="00851162">
      <w:headerReference w:type="default" r:id="rId8"/>
      <w:footerReference w:type="default" r:id="rId9"/>
      <w:pgSz w:w="12240" w:h="15840"/>
      <w:pgMar w:top="1440" w:right="1440" w:bottom="1440" w:left="1440" w:header="216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5EE" w:rsidRDefault="000945EE" w:rsidP="00A45899">
      <w:pPr>
        <w:spacing w:after="0" w:line="240" w:lineRule="auto"/>
      </w:pPr>
      <w:r>
        <w:separator/>
      </w:r>
    </w:p>
  </w:endnote>
  <w:endnote w:type="continuationSeparator" w:id="0">
    <w:p w:rsidR="000945EE" w:rsidRDefault="000945EE" w:rsidP="00A4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54E" w:rsidRDefault="00FD654E" w:rsidP="008962DC">
    <w:pPr>
      <w:pStyle w:val="a5"/>
      <w:jc w:val="both"/>
    </w:pPr>
    <w:r w:rsidRPr="008962DC"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2027147" wp14:editId="22C07F65">
              <wp:simplePos x="0" y="0"/>
              <wp:positionH relativeFrom="margin">
                <wp:posOffset>-143510</wp:posOffset>
              </wp:positionH>
              <wp:positionV relativeFrom="paragraph">
                <wp:posOffset>-542290</wp:posOffset>
              </wp:positionV>
              <wp:extent cx="6306185" cy="760487"/>
              <wp:effectExtent l="0" t="0" r="0" b="1905"/>
              <wp:wrapNone/>
              <wp:docPr id="1" name="קבוצה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6185" cy="760487"/>
                        <a:chOff x="0" y="0"/>
                        <a:chExt cx="8373678" cy="1198329"/>
                      </a:xfrm>
                    </wpg:grpSpPr>
                    <pic:pic xmlns:pic="http://schemas.openxmlformats.org/drawingml/2006/picture">
                      <pic:nvPicPr>
                        <pic:cNvPr id="4" name="תמונה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34679" y="146683"/>
                          <a:ext cx="2138999" cy="9049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תמונה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40709" y="249162"/>
                          <a:ext cx="1738116" cy="7353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תמונה 8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1099326" cy="11983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FBE432" id="קבוצה 6" o:spid="_x0000_s1026" style="position:absolute;left:0;text-align:left;margin-left:-11.3pt;margin-top:-42.7pt;width:496.55pt;height:59.9pt;z-index:251660800;mso-position-horizontal-relative:margin;mso-width-relative:margin;mso-height-relative:margin" coordsize="83736,1198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תמונה 4" o:spid="_x0000_s1027" type="#_x0000_t75" style="position:absolute;left:62346;top:1466;width:21390;height: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gPbbDAAAA2gAAAA8AAABkcnMvZG93bnJldi54bWxEj0GLwjAUhO/C/ofwFrxpuqJlqUaRBVEv&#10;suri+dk822rzUppYq79+Iwgeh5n5hpnMWlOKhmpXWFbw1Y9AEKdWF5wp+Nsvet8gnEfWWFomBXdy&#10;MJt+dCaYaHvjLTU7n4kAYZeggtz7KpHSpTkZdH1bEQfvZGuDPsg6k7rGW4CbUg6iKJYGCw4LOVb0&#10;k1N62V2Ngmi0+r1vj8s4PjWb9eBRnQ+Lcq9U97Odj0F4av07/GqvtIIhPK+EGyC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qA9tsMAAADaAAAADwAAAAAAAAAAAAAAAACf&#10;AgAAZHJzL2Rvd25yZXYueG1sUEsFBgAAAAAEAAQA9wAAAI8DAAAAAA==&#10;">
                <v:imagedata r:id="rId4" o:title=""/>
                <v:path arrowok="t"/>
              </v:shape>
              <v:shape id="תמונה 7" o:spid="_x0000_s1028" type="#_x0000_t75" style="position:absolute;left:28407;top:2491;width:17381;height:7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29qbBAAAA2gAAAA8AAABkcnMvZG93bnJldi54bWxEj1FrwkAQhN8L/odjhb7Vi4VaSb0EEQp5&#10;saj1Byy5NQnm9mJuNWl/fU8Q+jjMzDfMKh9dq27Uh8azgfksAUVcettwZeD4/fmyBBUE2WLrmQz8&#10;UIA8mzytMLV+4D3dDlKpCOGQooFapEu1DmVNDsPMd8TRO/neoUTZV9r2OES4a/Vrkiy0w4bjQo0d&#10;bWoqz4erMyBbHk6/m+NuKC7N8m1HX1IQGfM8HdcfoIRG+Q8/2oU18A73K/EG6O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829qbBAAAA2gAAAA8AAAAAAAAAAAAAAAAAnwIA&#10;AGRycy9kb3ducmV2LnhtbFBLBQYAAAAABAAEAPcAAACNAwAAAAA=&#10;">
                <v:imagedata r:id="rId5" o:title=""/>
                <v:path arrowok="t"/>
              </v:shape>
              <v:shape id="תמונה 8" o:spid="_x0000_s1029" type="#_x0000_t75" style="position:absolute;width:10993;height:11983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KnU3AAAAA2gAAAA8AAABkcnMvZG93bnJldi54bWxET0tuwjAQ3SNxB2uQ2CBwyqJCASfi06DS&#10;VQscYBQPSUQ8DrGB5PZ4gdTl0/uv0s7U4kGtqywr+JhFIIhzqysuFJxP2XQBwnlkjbVlUtCTgzQZ&#10;DlYYa/vkP3ocfSFCCLsYFZTeN7GULi/JoJvZhjhwF9sa9AG2hdQtPkO4qeU8ij6lwYpDQ4kNbUvK&#10;r8e7UXCf7DNzWqD9Ovh+M//Nbv1h96PUeNStlyA8df5f/HZ/awVha7gSboBM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wqdTcAAAADaAAAADwAAAAAAAAAAAAAAAACfAgAA&#10;ZHJzL2Rvd25yZXYueG1sUEsFBgAAAAAEAAQA9wAAAIwDAAAAAA=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5EE" w:rsidRDefault="000945EE" w:rsidP="00A45899">
      <w:pPr>
        <w:spacing w:after="0" w:line="240" w:lineRule="auto"/>
      </w:pPr>
      <w:r>
        <w:separator/>
      </w:r>
    </w:p>
  </w:footnote>
  <w:footnote w:type="continuationSeparator" w:id="0">
    <w:p w:rsidR="000945EE" w:rsidRDefault="000945EE" w:rsidP="00A4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54E" w:rsidRDefault="00FD654E" w:rsidP="00B24BEE">
    <w:pPr>
      <w:pStyle w:val="a3"/>
      <w:bidi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5679" behindDoc="0" locked="0" layoutInCell="1" allowOverlap="1" wp14:anchorId="3B236A68" wp14:editId="58B5DA17">
              <wp:simplePos x="0" y="0"/>
              <wp:positionH relativeFrom="column">
                <wp:posOffset>-552450</wp:posOffset>
              </wp:positionH>
              <wp:positionV relativeFrom="paragraph">
                <wp:posOffset>-1009650</wp:posOffset>
              </wp:positionV>
              <wp:extent cx="1885950" cy="9715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654E" w:rsidRPr="00F27441" w:rsidRDefault="00FD654E" w:rsidP="00F27441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F27441">
                            <w:rPr>
                              <w:sz w:val="16"/>
                              <w:szCs w:val="16"/>
                            </w:rPr>
                            <w:t>Affiliated to</w:t>
                          </w:r>
                        </w:p>
                        <w:p w:rsidR="00FD654E" w:rsidRDefault="00FD654E" w:rsidP="00B24BEE">
                          <w:pPr>
                            <w:spacing w:after="0"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8D387A" wp14:editId="37BC64A8">
                                <wp:extent cx="933450" cy="550736"/>
                                <wp:effectExtent l="0" t="0" r="0" b="1905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ETU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6284" cy="5878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6E4DAF" wp14:editId="0FA70573">
                                <wp:extent cx="666750" cy="666750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TU-logo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6750" cy="666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36A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5pt;margin-top:-79.5pt;width:148.5pt;height:76.5pt;z-index:2516556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" stroked="f">
              <v:textbox>
                <w:txbxContent>
                  <w:p w:rsidR="00FD654E" w:rsidRPr="00F27441" w:rsidRDefault="00FD654E" w:rsidP="00F27441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F27441">
                      <w:rPr>
                        <w:sz w:val="16"/>
                        <w:szCs w:val="16"/>
                      </w:rPr>
                      <w:t>Affiliated to</w:t>
                    </w:r>
                  </w:p>
                  <w:p w:rsidR="00FD654E" w:rsidRDefault="00FD654E" w:rsidP="00B24BEE">
                    <w:pPr>
                      <w:spacing w:after="0"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8D387A" wp14:editId="37BC64A8">
                          <wp:extent cx="933450" cy="550736"/>
                          <wp:effectExtent l="0" t="0" r="0" b="1905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ETU.gif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6284" cy="5878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516E4DAF" wp14:editId="0FA70573">
                          <wp:extent cx="666750" cy="666750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TU-logo.jp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6750" cy="666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7C9B0B" wp14:editId="6E54C40B">
              <wp:simplePos x="0" y="0"/>
              <wp:positionH relativeFrom="column">
                <wp:posOffset>1190624</wp:posOffset>
              </wp:positionH>
              <wp:positionV relativeFrom="paragraph">
                <wp:posOffset>-1190625</wp:posOffset>
              </wp:positionV>
              <wp:extent cx="3495675" cy="1304925"/>
              <wp:effectExtent l="0" t="0" r="952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1304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54E" w:rsidRPr="00C14A09" w:rsidRDefault="00FD654E" w:rsidP="00B24BEE">
                          <w:pPr>
                            <w:bidi/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איגוד הטריאתלון הישראלי, </w:t>
                          </w:r>
                          <w:proofErr w:type="spellStart"/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ע"ר</w:t>
                          </w:r>
                          <w:proofErr w:type="spellEnd"/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  </w:t>
                          </w:r>
                          <w:r w:rsidRPr="008A028D"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</w:rPr>
                            <w:t xml:space="preserve">The Israeli Triathlon Association  </w:t>
                          </w:r>
                        </w:p>
                        <w:p w:rsidR="00FD654E" w:rsidRDefault="00FD654E" w:rsidP="00B24BEE">
                          <w:pPr>
                            <w:bidi/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פרץ ברנשטיין 7 כפר המכביה     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Peretz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Bernstein 7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th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Street Kfar</w:t>
                          </w:r>
                        </w:p>
                        <w:p w:rsidR="00FD654E" w:rsidRPr="00C14A09" w:rsidRDefault="00FD654E" w:rsidP="003C2095">
                          <w:pPr>
                            <w:bidi/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C14A09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כפר המכביה רמת גן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5224771    </w:t>
                          </w:r>
                          <w:proofErr w:type="spellStart"/>
                          <w:r w:rsidRPr="008A028D"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</w:rPr>
                            <w:t>haMaccabia</w:t>
                          </w:r>
                          <w:proofErr w:type="spellEnd"/>
                          <w:r w:rsidRPr="008A028D"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</w:rPr>
                            <w:t>, Ramat Gan, Israel</w:t>
                          </w:r>
                        </w:p>
                        <w:p w:rsidR="00FD654E" w:rsidRDefault="00FD654E" w:rsidP="00B24BEE">
                          <w:pPr>
                            <w:bidi/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משרד</w:t>
                          </w:r>
                          <w:r w:rsidRPr="00C14A09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: 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03-6764008  </w:t>
                          </w:r>
                          <w:r w:rsidRPr="008A028D"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  <w:t>Office</w:t>
                          </w:r>
                          <w:r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     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פקס: 03-6764008  </w:t>
                          </w:r>
                          <w:r w:rsidRPr="008A028D"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  <w:t>Fax</w:t>
                          </w:r>
                          <w:r>
                            <w:rPr>
                              <w:sz w:val="20"/>
                              <w:szCs w:val="20"/>
                            </w:rPr>
                            <w:t>:</w:t>
                          </w:r>
                        </w:p>
                        <w:p w:rsidR="00FD654E" w:rsidRDefault="000945EE" w:rsidP="00B24BEE">
                          <w:pPr>
                            <w:bidi/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hyperlink r:id="rId5" w:history="1">
                            <w:r w:rsidR="00FD654E" w:rsidRPr="008A028D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www.triathlon.org.il</w:t>
                            </w:r>
                          </w:hyperlink>
                          <w:r w:rsidR="00FD654E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    </w:t>
                          </w:r>
                          <w:r w:rsidR="00FD654E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FD654E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     </w:t>
                          </w:r>
                          <w:r w:rsidR="00FD654E">
                            <w:rPr>
                              <w:sz w:val="24"/>
                              <w:szCs w:val="24"/>
                            </w:rPr>
                            <w:t xml:space="preserve">    </w:t>
                          </w:r>
                          <w:r w:rsidR="00FD654E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hyperlink r:id="rId6" w:history="1">
                            <w:r w:rsidR="00FD654E" w:rsidRPr="008A028D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office@triathlon.org.il</w:t>
                            </w:r>
                          </w:hyperlink>
                        </w:p>
                        <w:p w:rsidR="00FD654E" w:rsidRDefault="000945EE" w:rsidP="00B24BEE">
                          <w:pPr>
                            <w:bidi/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hyperlink r:id="rId7" w:history="1">
                            <w:r w:rsidR="00FD654E" w:rsidRPr="00062B62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www.facebook.com/IsraeliTriathlonAssociation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7C9B0B" id="_x0000_s1027" type="#_x0000_t202" style="position:absolute;left:0;text-align:left;margin-left:93.75pt;margin-top:-93.75pt;width:275.25pt;height:10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fShgIAABk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" stroked="f">
              <v:textbox>
                <w:txbxContent>
                  <w:p w:rsidR="00FD654E" w:rsidRPr="00C14A09" w:rsidRDefault="00FD654E" w:rsidP="00B24BEE">
                    <w:pPr>
                      <w:bidi/>
                      <w:spacing w:after="0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איגוד הטריאתלון הישראלי, </w:t>
                    </w:r>
                    <w:proofErr w:type="spellStart"/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>ע"ר</w:t>
                    </w:r>
                    <w:proofErr w:type="spellEnd"/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  </w:t>
                    </w:r>
                    <w:r w:rsidRPr="008A028D">
                      <w:rPr>
                        <w:rFonts w:asciiTheme="minorBidi" w:hAnsiTheme="minorBidi" w:cstheme="minorBidi"/>
                        <w:sz w:val="18"/>
                        <w:szCs w:val="18"/>
                      </w:rPr>
                      <w:t xml:space="preserve">The Israeli Triathlon Association  </w:t>
                    </w:r>
                  </w:p>
                  <w:p w:rsidR="00FD654E" w:rsidRDefault="00FD654E" w:rsidP="00B24BEE">
                    <w:pPr>
                      <w:bidi/>
                      <w:spacing w:after="0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פרץ ברנשטיין 7 כפר המכביה     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Peretz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Bernstein 7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th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Street Kfar</w:t>
                    </w:r>
                  </w:p>
                  <w:p w:rsidR="00FD654E" w:rsidRPr="00C14A09" w:rsidRDefault="00FD654E" w:rsidP="003C2095">
                    <w:pPr>
                      <w:bidi/>
                      <w:spacing w:after="0"/>
                      <w:rPr>
                        <w:sz w:val="20"/>
                        <w:szCs w:val="20"/>
                      </w:rPr>
                    </w:pPr>
                    <w:r w:rsidRPr="00C14A09">
                      <w:rPr>
                        <w:rFonts w:hint="cs"/>
                        <w:sz w:val="20"/>
                        <w:szCs w:val="20"/>
                        <w:rtl/>
                      </w:rPr>
                      <w:t>כפר המכביה רמת גן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5224771    </w:t>
                    </w:r>
                    <w:proofErr w:type="spellStart"/>
                    <w:r w:rsidRPr="008A028D">
                      <w:rPr>
                        <w:rFonts w:asciiTheme="minorBidi" w:hAnsiTheme="minorBidi" w:cstheme="minorBidi"/>
                        <w:sz w:val="18"/>
                        <w:szCs w:val="18"/>
                      </w:rPr>
                      <w:t>haMaccabia</w:t>
                    </w:r>
                    <w:proofErr w:type="spellEnd"/>
                    <w:r w:rsidRPr="008A028D">
                      <w:rPr>
                        <w:rFonts w:asciiTheme="minorBidi" w:hAnsiTheme="minorBidi" w:cstheme="minorBidi"/>
                        <w:sz w:val="18"/>
                        <w:szCs w:val="18"/>
                      </w:rPr>
                      <w:t>, Ramat Gan, Israel</w:t>
                    </w:r>
                  </w:p>
                  <w:p w:rsidR="00FD654E" w:rsidRDefault="00FD654E" w:rsidP="00B24BEE">
                    <w:pPr>
                      <w:bidi/>
                      <w:spacing w:after="0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>משרד</w:t>
                    </w:r>
                    <w:r w:rsidRPr="00C14A09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03-6764008  </w:t>
                    </w:r>
                    <w:r w:rsidRPr="008A028D"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Office</w:t>
                    </w:r>
                    <w:r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 </w:t>
                    </w:r>
                    <w:r>
                      <w:rPr>
                        <w:sz w:val="20"/>
                        <w:szCs w:val="20"/>
                      </w:rPr>
                      <w:t xml:space="preserve">               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פקס: 03-6764008  </w:t>
                    </w:r>
                    <w:r w:rsidRPr="008A028D">
                      <w:rPr>
                        <w:rFonts w:asciiTheme="minorBidi" w:hAnsiTheme="minorBidi" w:cstheme="minorBidi"/>
                        <w:sz w:val="20"/>
                        <w:szCs w:val="20"/>
                      </w:rPr>
                      <w:t>Fax</w:t>
                    </w:r>
                    <w:r>
                      <w:rPr>
                        <w:sz w:val="20"/>
                        <w:szCs w:val="20"/>
                      </w:rPr>
                      <w:t>:</w:t>
                    </w:r>
                  </w:p>
                  <w:p w:rsidR="00FD654E" w:rsidRDefault="004951B3" w:rsidP="00B24BEE">
                    <w:pPr>
                      <w:bidi/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hyperlink r:id="rId8" w:history="1">
                      <w:r w:rsidR="00FD654E" w:rsidRPr="008A028D">
                        <w:rPr>
                          <w:rStyle w:val="Hyperlink"/>
                          <w:sz w:val="24"/>
                          <w:szCs w:val="24"/>
                        </w:rPr>
                        <w:t>www.triathlon.org.il</w:t>
                      </w:r>
                    </w:hyperlink>
                    <w:r w:rsidR="00FD654E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    </w:t>
                    </w:r>
                    <w:r w:rsidR="00FD654E">
                      <w:rPr>
                        <w:sz w:val="24"/>
                        <w:szCs w:val="24"/>
                      </w:rPr>
                      <w:t xml:space="preserve"> </w:t>
                    </w:r>
                    <w:r w:rsidR="00FD654E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     </w:t>
                    </w:r>
                    <w:r w:rsidR="00FD654E">
                      <w:rPr>
                        <w:sz w:val="24"/>
                        <w:szCs w:val="24"/>
                      </w:rPr>
                      <w:t xml:space="preserve">    </w:t>
                    </w:r>
                    <w:r w:rsidR="00FD654E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  </w:t>
                    </w:r>
                    <w:hyperlink r:id="rId9" w:history="1">
                      <w:r w:rsidR="00FD654E" w:rsidRPr="008A028D">
                        <w:rPr>
                          <w:rStyle w:val="Hyperlink"/>
                          <w:sz w:val="24"/>
                          <w:szCs w:val="24"/>
                        </w:rPr>
                        <w:t>office@triathlon.org.il</w:t>
                      </w:r>
                    </w:hyperlink>
                  </w:p>
                  <w:p w:rsidR="00FD654E" w:rsidRDefault="004951B3" w:rsidP="00B24BEE">
                    <w:pPr>
                      <w:bidi/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hyperlink r:id="rId10" w:history="1">
                      <w:r w:rsidR="00FD654E" w:rsidRPr="00062B62">
                        <w:rPr>
                          <w:rStyle w:val="Hyperlink"/>
                          <w:sz w:val="24"/>
                          <w:szCs w:val="24"/>
                        </w:rPr>
                        <w:t>www.facebook.com/IsraeliTriathlonAssociation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13335" distL="114300" distR="115570" simplePos="0" relativeHeight="251658752" behindDoc="0" locked="0" layoutInCell="1" allowOverlap="1" wp14:anchorId="44F1CC09" wp14:editId="0B2D60CC">
          <wp:simplePos x="0" y="0"/>
          <wp:positionH relativeFrom="column">
            <wp:posOffset>4695825</wp:posOffset>
          </wp:positionH>
          <wp:positionV relativeFrom="paragraph">
            <wp:posOffset>-1114425</wp:posOffset>
          </wp:positionV>
          <wp:extent cx="1695450" cy="1000509"/>
          <wp:effectExtent l="0" t="0" r="0" b="9525"/>
          <wp:wrapNone/>
          <wp:docPr id="2" name="Picture 1" descr="C:\Users\Yuval\Pictures\Private\Tri\TriFormal (200x118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Yuval\Pictures\Private\Tri\TriFormal (200x118).jpg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00050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reflection endPos="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4757_"/>
      </v:shape>
    </w:pict>
  </w:numPicBullet>
  <w:abstractNum w:abstractNumId="0" w15:restartNumberingAfterBreak="0">
    <w:nsid w:val="04585B71"/>
    <w:multiLevelType w:val="hybridMultilevel"/>
    <w:tmpl w:val="E996E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6F81"/>
    <w:multiLevelType w:val="hybridMultilevel"/>
    <w:tmpl w:val="B9F46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9268B"/>
    <w:multiLevelType w:val="hybridMultilevel"/>
    <w:tmpl w:val="EDFEB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71F65"/>
    <w:multiLevelType w:val="hybridMultilevel"/>
    <w:tmpl w:val="37F2BE4C"/>
    <w:lvl w:ilvl="0" w:tplc="04090013">
      <w:start w:val="1"/>
      <w:numFmt w:val="hebrew1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2C6646"/>
    <w:multiLevelType w:val="hybridMultilevel"/>
    <w:tmpl w:val="25EAD8B2"/>
    <w:lvl w:ilvl="0" w:tplc="8460C5F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D17305"/>
    <w:multiLevelType w:val="hybridMultilevel"/>
    <w:tmpl w:val="B850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232F"/>
    <w:multiLevelType w:val="hybridMultilevel"/>
    <w:tmpl w:val="7782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F245F"/>
    <w:multiLevelType w:val="hybridMultilevel"/>
    <w:tmpl w:val="339689BE"/>
    <w:lvl w:ilvl="0" w:tplc="83F8601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181813"/>
    <w:multiLevelType w:val="hybridMultilevel"/>
    <w:tmpl w:val="8606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96004"/>
    <w:multiLevelType w:val="hybridMultilevel"/>
    <w:tmpl w:val="4572BC9A"/>
    <w:lvl w:ilvl="0" w:tplc="6B32B7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43052"/>
    <w:multiLevelType w:val="hybridMultilevel"/>
    <w:tmpl w:val="9F40F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D13DE"/>
    <w:multiLevelType w:val="hybridMultilevel"/>
    <w:tmpl w:val="B9DEE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C4627"/>
    <w:multiLevelType w:val="hybridMultilevel"/>
    <w:tmpl w:val="A7A61748"/>
    <w:lvl w:ilvl="0" w:tplc="7EE23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072FC"/>
    <w:multiLevelType w:val="hybridMultilevel"/>
    <w:tmpl w:val="0B44974C"/>
    <w:lvl w:ilvl="0" w:tplc="FFB8FD3C">
      <w:start w:val="1"/>
      <w:numFmt w:val="bullet"/>
      <w:lvlText w:val=""/>
      <w:lvlPicBulletId w:val="0"/>
      <w:lvlJc w:val="left"/>
      <w:pPr>
        <w:tabs>
          <w:tab w:val="num" w:pos="1134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5073B"/>
    <w:multiLevelType w:val="hybridMultilevel"/>
    <w:tmpl w:val="E05E3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24054"/>
    <w:multiLevelType w:val="hybridMultilevel"/>
    <w:tmpl w:val="493028B4"/>
    <w:lvl w:ilvl="0" w:tplc="FFB8FD3C">
      <w:start w:val="1"/>
      <w:numFmt w:val="bullet"/>
      <w:lvlText w:val=""/>
      <w:lvlPicBulletId w:val="0"/>
      <w:lvlJc w:val="left"/>
      <w:pPr>
        <w:tabs>
          <w:tab w:val="num" w:pos="1134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12EF2"/>
    <w:multiLevelType w:val="hybridMultilevel"/>
    <w:tmpl w:val="C2CE0BD4"/>
    <w:lvl w:ilvl="0" w:tplc="36943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667A3"/>
    <w:multiLevelType w:val="multilevel"/>
    <w:tmpl w:val="CC102482"/>
    <w:lvl w:ilvl="0">
      <w:start w:val="1"/>
      <w:numFmt w:val="decimal"/>
      <w:lvlRestart w:val="0"/>
      <w:lvlText w:val="%1."/>
      <w:lvlJc w:val="left"/>
      <w:pPr>
        <w:tabs>
          <w:tab w:val="num" w:pos="596"/>
        </w:tabs>
        <w:ind w:left="596" w:hanging="454"/>
      </w:pPr>
      <w:rPr>
        <w:rFonts w:cs="David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cs="David" w:hint="default"/>
        <w:b w:val="0"/>
        <w:bCs w:val="0"/>
        <w:color w:val="auto"/>
        <w:sz w:val="24"/>
        <w:szCs w:val="24"/>
        <w:lang w:val="en-US" w:bidi="he-IL"/>
      </w:rPr>
    </w:lvl>
    <w:lvl w:ilvl="2">
      <w:start w:val="1"/>
      <w:numFmt w:val="decimal"/>
      <w:lvlText w:val="%1.%2.%3."/>
      <w:lvlJc w:val="left"/>
      <w:pPr>
        <w:tabs>
          <w:tab w:val="num" w:pos="2098"/>
        </w:tabs>
        <w:ind w:left="2098" w:hanging="964"/>
      </w:pPr>
      <w:rPr>
        <w:rFonts w:cs="David" w:hint="default"/>
      </w:rPr>
    </w:lvl>
    <w:lvl w:ilvl="3">
      <w:start w:val="1"/>
      <w:numFmt w:val="decimal"/>
      <w:lvlText w:val="%1.%2.%3.%4."/>
      <w:lvlJc w:val="left"/>
      <w:pPr>
        <w:tabs>
          <w:tab w:val="num" w:pos="3288"/>
        </w:tabs>
        <w:ind w:left="3288" w:hanging="119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4649"/>
        </w:tabs>
        <w:ind w:left="4649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3"/>
        </w:tabs>
        <w:ind w:left="6123" w:hanging="147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70A06BC3"/>
    <w:multiLevelType w:val="hybridMultilevel"/>
    <w:tmpl w:val="07D86014"/>
    <w:lvl w:ilvl="0" w:tplc="FFB8FD3C">
      <w:start w:val="1"/>
      <w:numFmt w:val="bullet"/>
      <w:lvlText w:val=""/>
      <w:lvlPicBulletId w:val="0"/>
      <w:lvlJc w:val="left"/>
      <w:pPr>
        <w:tabs>
          <w:tab w:val="num" w:pos="1494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8"/>
  </w:num>
  <w:num w:numId="5">
    <w:abstractNumId w:val="16"/>
  </w:num>
  <w:num w:numId="6">
    <w:abstractNumId w:val="2"/>
  </w:num>
  <w:num w:numId="7">
    <w:abstractNumId w:val="10"/>
  </w:num>
  <w:num w:numId="8">
    <w:abstractNumId w:val="12"/>
  </w:num>
  <w:num w:numId="9">
    <w:abstractNumId w:val="3"/>
  </w:num>
  <w:num w:numId="10">
    <w:abstractNumId w:val="14"/>
  </w:num>
  <w:num w:numId="11">
    <w:abstractNumId w:val="9"/>
  </w:num>
  <w:num w:numId="12">
    <w:abstractNumId w:val="7"/>
  </w:num>
  <w:num w:numId="13">
    <w:abstractNumId w:val="4"/>
  </w:num>
  <w:num w:numId="14">
    <w:abstractNumId w:val="6"/>
  </w:num>
  <w:num w:numId="15">
    <w:abstractNumId w:val="1"/>
  </w:num>
  <w:num w:numId="16">
    <w:abstractNumId w:val="0"/>
  </w:num>
  <w:num w:numId="17">
    <w:abstractNumId w:val="11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F6"/>
    <w:rsid w:val="00051DC5"/>
    <w:rsid w:val="000535D4"/>
    <w:rsid w:val="00057D35"/>
    <w:rsid w:val="0006126A"/>
    <w:rsid w:val="0008259F"/>
    <w:rsid w:val="00084CE9"/>
    <w:rsid w:val="000917F7"/>
    <w:rsid w:val="000945EE"/>
    <w:rsid w:val="000A6E46"/>
    <w:rsid w:val="000F6729"/>
    <w:rsid w:val="000F7C89"/>
    <w:rsid w:val="00124625"/>
    <w:rsid w:val="00137624"/>
    <w:rsid w:val="001A3EA1"/>
    <w:rsid w:val="001F2CF1"/>
    <w:rsid w:val="001F4F9B"/>
    <w:rsid w:val="00204005"/>
    <w:rsid w:val="00225CF9"/>
    <w:rsid w:val="00226D50"/>
    <w:rsid w:val="00231C91"/>
    <w:rsid w:val="0024229D"/>
    <w:rsid w:val="002430E5"/>
    <w:rsid w:val="002A3CC8"/>
    <w:rsid w:val="002C2BD0"/>
    <w:rsid w:val="002D301C"/>
    <w:rsid w:val="0030409C"/>
    <w:rsid w:val="00310ED5"/>
    <w:rsid w:val="00336911"/>
    <w:rsid w:val="0038017B"/>
    <w:rsid w:val="003B27DF"/>
    <w:rsid w:val="003C1DE1"/>
    <w:rsid w:val="003C2095"/>
    <w:rsid w:val="003D7175"/>
    <w:rsid w:val="003E22EA"/>
    <w:rsid w:val="00411656"/>
    <w:rsid w:val="00417AB9"/>
    <w:rsid w:val="00444562"/>
    <w:rsid w:val="0045576B"/>
    <w:rsid w:val="00460FAF"/>
    <w:rsid w:val="004951B3"/>
    <w:rsid w:val="004A1A42"/>
    <w:rsid w:val="004D079F"/>
    <w:rsid w:val="004E0800"/>
    <w:rsid w:val="004F1C63"/>
    <w:rsid w:val="004F6FC3"/>
    <w:rsid w:val="00506B7D"/>
    <w:rsid w:val="0055220F"/>
    <w:rsid w:val="00552E1E"/>
    <w:rsid w:val="00572CA9"/>
    <w:rsid w:val="005750E0"/>
    <w:rsid w:val="00585C62"/>
    <w:rsid w:val="005E67D7"/>
    <w:rsid w:val="006053E3"/>
    <w:rsid w:val="006212B8"/>
    <w:rsid w:val="00656ED4"/>
    <w:rsid w:val="00661F2E"/>
    <w:rsid w:val="006825B1"/>
    <w:rsid w:val="006941BD"/>
    <w:rsid w:val="006A3BF9"/>
    <w:rsid w:val="006B7DE9"/>
    <w:rsid w:val="006C1451"/>
    <w:rsid w:val="006C20DC"/>
    <w:rsid w:val="006D245B"/>
    <w:rsid w:val="00750130"/>
    <w:rsid w:val="00760A72"/>
    <w:rsid w:val="007D0AEB"/>
    <w:rsid w:val="007D133E"/>
    <w:rsid w:val="00832B30"/>
    <w:rsid w:val="008453D6"/>
    <w:rsid w:val="00851162"/>
    <w:rsid w:val="0087667C"/>
    <w:rsid w:val="00880058"/>
    <w:rsid w:val="008876D2"/>
    <w:rsid w:val="00895E80"/>
    <w:rsid w:val="008962DC"/>
    <w:rsid w:val="008A028D"/>
    <w:rsid w:val="008C30F6"/>
    <w:rsid w:val="008C38E1"/>
    <w:rsid w:val="008C5618"/>
    <w:rsid w:val="00904EB9"/>
    <w:rsid w:val="009124EC"/>
    <w:rsid w:val="0097583E"/>
    <w:rsid w:val="00997551"/>
    <w:rsid w:val="009A5CDD"/>
    <w:rsid w:val="00A0791C"/>
    <w:rsid w:val="00A176EE"/>
    <w:rsid w:val="00A45899"/>
    <w:rsid w:val="00A46EAB"/>
    <w:rsid w:val="00A546A6"/>
    <w:rsid w:val="00A67E6A"/>
    <w:rsid w:val="00A816DD"/>
    <w:rsid w:val="00A9267D"/>
    <w:rsid w:val="00AC14FB"/>
    <w:rsid w:val="00AC5533"/>
    <w:rsid w:val="00B16783"/>
    <w:rsid w:val="00B24BEE"/>
    <w:rsid w:val="00B44669"/>
    <w:rsid w:val="00B46B61"/>
    <w:rsid w:val="00B77354"/>
    <w:rsid w:val="00B852EC"/>
    <w:rsid w:val="00B97C55"/>
    <w:rsid w:val="00BB0548"/>
    <w:rsid w:val="00BB6CF8"/>
    <w:rsid w:val="00BC66FE"/>
    <w:rsid w:val="00C14A09"/>
    <w:rsid w:val="00C44A34"/>
    <w:rsid w:val="00C61CAD"/>
    <w:rsid w:val="00C85164"/>
    <w:rsid w:val="00CD54CB"/>
    <w:rsid w:val="00CE058F"/>
    <w:rsid w:val="00CE2C07"/>
    <w:rsid w:val="00CE79C1"/>
    <w:rsid w:val="00D01FC4"/>
    <w:rsid w:val="00D162A6"/>
    <w:rsid w:val="00D3707C"/>
    <w:rsid w:val="00D50C2F"/>
    <w:rsid w:val="00D84C71"/>
    <w:rsid w:val="00D9724B"/>
    <w:rsid w:val="00E24F1C"/>
    <w:rsid w:val="00E43EB7"/>
    <w:rsid w:val="00E5444D"/>
    <w:rsid w:val="00EB74B2"/>
    <w:rsid w:val="00ED7CD8"/>
    <w:rsid w:val="00EF07CB"/>
    <w:rsid w:val="00F0032B"/>
    <w:rsid w:val="00F1789F"/>
    <w:rsid w:val="00F26384"/>
    <w:rsid w:val="00F27441"/>
    <w:rsid w:val="00F65C7A"/>
    <w:rsid w:val="00F70F55"/>
    <w:rsid w:val="00FD654E"/>
    <w:rsid w:val="00FE5DEC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DDF90"/>
  <w15:docId w15:val="{27F73807-280F-4DA1-B2D0-E102DBE7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5444D"/>
    <w:pPr>
      <w:keepNext/>
      <w:overflowPunct w:val="0"/>
      <w:autoSpaceDE w:val="0"/>
      <w:autoSpaceDN w:val="0"/>
      <w:bidi/>
      <w:adjustRightInd w:val="0"/>
      <w:spacing w:after="0" w:line="240" w:lineRule="auto"/>
      <w:jc w:val="center"/>
      <w:textAlignment w:val="baseline"/>
      <w:outlineLvl w:val="0"/>
    </w:pPr>
    <w:rPr>
      <w:rFonts w:ascii="Arial" w:eastAsia="Times New Roman" w:hAnsi="Arial"/>
      <w:b/>
      <w:bCs/>
      <w:sz w:val="28"/>
      <w:szCs w:val="28"/>
      <w:u w:val="single"/>
      <w:lang w:eastAsia="he-IL"/>
    </w:rPr>
  </w:style>
  <w:style w:type="paragraph" w:styleId="2">
    <w:name w:val="heading 2"/>
    <w:basedOn w:val="a"/>
    <w:next w:val="a"/>
    <w:link w:val="20"/>
    <w:qFormat/>
    <w:rsid w:val="00E5444D"/>
    <w:pPr>
      <w:keepNext/>
      <w:overflowPunct w:val="0"/>
      <w:autoSpaceDE w:val="0"/>
      <w:autoSpaceDN w:val="0"/>
      <w:bidi/>
      <w:adjustRightInd w:val="0"/>
      <w:spacing w:after="0" w:line="240" w:lineRule="auto"/>
      <w:jc w:val="center"/>
      <w:textAlignment w:val="baseline"/>
      <w:outlineLvl w:val="1"/>
    </w:pPr>
    <w:rPr>
      <w:rFonts w:ascii="Arial" w:eastAsia="Times New Roman" w:hAnsi="Arial"/>
      <w:b/>
      <w:bCs/>
      <w:sz w:val="32"/>
      <w:szCs w:val="32"/>
      <w:lang w:eastAsia="he-IL"/>
    </w:rPr>
  </w:style>
  <w:style w:type="paragraph" w:styleId="6">
    <w:name w:val="heading 6"/>
    <w:basedOn w:val="a"/>
    <w:next w:val="a"/>
    <w:link w:val="60"/>
    <w:qFormat/>
    <w:rsid w:val="00E5444D"/>
    <w:pPr>
      <w:keepNext/>
      <w:overflowPunct w:val="0"/>
      <w:autoSpaceDE w:val="0"/>
      <w:autoSpaceDN w:val="0"/>
      <w:bidi/>
      <w:adjustRightInd w:val="0"/>
      <w:spacing w:after="0" w:line="240" w:lineRule="auto"/>
      <w:textAlignment w:val="baseline"/>
      <w:outlineLvl w:val="5"/>
    </w:pPr>
    <w:rPr>
      <w:rFonts w:ascii="Arial" w:eastAsia="Times New Roman" w:hAnsi="Arial"/>
      <w:b/>
      <w:bCs/>
      <w:noProof/>
      <w:sz w:val="32"/>
      <w:szCs w:val="32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A45899"/>
  </w:style>
  <w:style w:type="paragraph" w:styleId="a5">
    <w:name w:val="footer"/>
    <w:basedOn w:val="a"/>
    <w:link w:val="a6"/>
    <w:uiPriority w:val="99"/>
    <w:unhideWhenUsed/>
    <w:rsid w:val="00A4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45899"/>
  </w:style>
  <w:style w:type="paragraph" w:styleId="a7">
    <w:name w:val="Balloon Text"/>
    <w:basedOn w:val="a"/>
    <w:link w:val="a8"/>
    <w:uiPriority w:val="99"/>
    <w:semiHidden/>
    <w:unhideWhenUsed/>
    <w:rsid w:val="00A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45899"/>
    <w:rPr>
      <w:rFonts w:ascii="Tahoma" w:hAnsi="Tahoma" w:cs="Tahoma"/>
      <w:sz w:val="16"/>
      <w:szCs w:val="16"/>
    </w:rPr>
  </w:style>
  <w:style w:type="character" w:styleId="Hyperlink">
    <w:name w:val="Hyperlink"/>
    <w:rsid w:val="00084CE9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4F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link w:val="1"/>
    <w:rsid w:val="00E5444D"/>
    <w:rPr>
      <w:rFonts w:ascii="Arial" w:eastAsia="Times New Roman" w:hAnsi="Arial"/>
      <w:b/>
      <w:bCs/>
      <w:sz w:val="28"/>
      <w:szCs w:val="28"/>
      <w:u w:val="single"/>
      <w:lang w:eastAsia="he-IL"/>
    </w:rPr>
  </w:style>
  <w:style w:type="character" w:customStyle="1" w:styleId="20">
    <w:name w:val="כותרת 2 תו"/>
    <w:link w:val="2"/>
    <w:rsid w:val="00E5444D"/>
    <w:rPr>
      <w:rFonts w:ascii="Arial" w:eastAsia="Times New Roman" w:hAnsi="Arial"/>
      <w:b/>
      <w:bCs/>
      <w:sz w:val="32"/>
      <w:szCs w:val="32"/>
      <w:lang w:eastAsia="he-IL"/>
    </w:rPr>
  </w:style>
  <w:style w:type="character" w:customStyle="1" w:styleId="60">
    <w:name w:val="כותרת 6 תו"/>
    <w:link w:val="6"/>
    <w:rsid w:val="00E5444D"/>
    <w:rPr>
      <w:rFonts w:ascii="Arial" w:eastAsia="Times New Roman" w:hAnsi="Arial"/>
      <w:b/>
      <w:bCs/>
      <w:noProof/>
      <w:sz w:val="32"/>
      <w:szCs w:val="32"/>
      <w:u w:val="single"/>
      <w:lang w:eastAsia="he-IL"/>
    </w:rPr>
  </w:style>
  <w:style w:type="paragraph" w:styleId="21">
    <w:name w:val="Body Text 2"/>
    <w:basedOn w:val="a"/>
    <w:link w:val="22"/>
    <w:rsid w:val="00E5444D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b/>
      <w:bCs/>
      <w:sz w:val="24"/>
      <w:szCs w:val="24"/>
      <w:lang w:eastAsia="he-IL"/>
    </w:rPr>
  </w:style>
  <w:style w:type="character" w:customStyle="1" w:styleId="22">
    <w:name w:val="גוף טקסט 2 תו"/>
    <w:link w:val="21"/>
    <w:rsid w:val="00E5444D"/>
    <w:rPr>
      <w:rFonts w:ascii="Arial" w:eastAsia="Times New Roman" w:hAnsi="Arial"/>
      <w:b/>
      <w:bCs/>
      <w:sz w:val="24"/>
      <w:szCs w:val="24"/>
      <w:lang w:eastAsia="he-IL"/>
    </w:rPr>
  </w:style>
  <w:style w:type="paragraph" w:styleId="3">
    <w:name w:val="Body Text 3"/>
    <w:basedOn w:val="a"/>
    <w:link w:val="30"/>
    <w:rsid w:val="00E5444D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4"/>
      <w:lang w:eastAsia="he-IL"/>
    </w:rPr>
  </w:style>
  <w:style w:type="character" w:customStyle="1" w:styleId="30">
    <w:name w:val="גוף טקסט 3 תו"/>
    <w:link w:val="3"/>
    <w:rsid w:val="00E5444D"/>
    <w:rPr>
      <w:rFonts w:ascii="Arial" w:eastAsia="Times New Roman" w:hAnsi="Arial"/>
      <w:sz w:val="24"/>
      <w:szCs w:val="24"/>
      <w:lang w:eastAsia="he-IL"/>
    </w:rPr>
  </w:style>
  <w:style w:type="paragraph" w:styleId="a9">
    <w:name w:val="Title"/>
    <w:basedOn w:val="a"/>
    <w:next w:val="a"/>
    <w:link w:val="aa"/>
    <w:qFormat/>
    <w:rsid w:val="00E5444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aa">
    <w:name w:val="כותרת טקסט תו"/>
    <w:link w:val="a9"/>
    <w:rsid w:val="00E5444D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apple-converted-space">
    <w:name w:val="apple-converted-space"/>
    <w:rsid w:val="0087667C"/>
  </w:style>
  <w:style w:type="paragraph" w:customStyle="1" w:styleId="11">
    <w:name w:val="פיסקת רשימה1"/>
    <w:basedOn w:val="a"/>
    <w:rsid w:val="00417AB9"/>
    <w:pPr>
      <w:ind w:left="720"/>
      <w:contextualSpacing/>
    </w:pPr>
    <w:rPr>
      <w:rFonts w:eastAsia="Times New Roman"/>
    </w:rPr>
  </w:style>
  <w:style w:type="paragraph" w:styleId="ab">
    <w:name w:val="List Paragraph"/>
    <w:basedOn w:val="a"/>
    <w:uiPriority w:val="34"/>
    <w:qFormat/>
    <w:rsid w:val="00CE2C07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athlon.org.il" TargetMode="External"/><Relationship Id="rId3" Type="http://schemas.openxmlformats.org/officeDocument/2006/relationships/image" Target="media/image20.gif"/><Relationship Id="rId7" Type="http://schemas.openxmlformats.org/officeDocument/2006/relationships/hyperlink" Target="http://www.facebook.com/IsraeliTriathlonAssociation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gif"/><Relationship Id="rId6" Type="http://schemas.openxmlformats.org/officeDocument/2006/relationships/hyperlink" Target="mailto:office@triathlon.org.il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triathlon.org.il" TargetMode="External"/><Relationship Id="rId10" Type="http://schemas.openxmlformats.org/officeDocument/2006/relationships/hyperlink" Target="http://www.facebook.com/IsraeliTriathlonAssociation" TargetMode="External"/><Relationship Id="rId4" Type="http://schemas.openxmlformats.org/officeDocument/2006/relationships/image" Target="media/image30.jpg"/><Relationship Id="rId9" Type="http://schemas.openxmlformats.org/officeDocument/2006/relationships/hyperlink" Target="mailto:office@triathlon.org.i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Outlook\CX0HUDU2\&#1504;&#1497;&#1497;&#1512;%20&#1502;&#1499;&#1514;&#1489;&#1497;&#1501;%202014%20-%20&#1492;&#1510;&#1506;&#149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FED06-74C5-4754-ADB7-4B42DA24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 2014 - הצעה</Template>
  <TotalTime>0</TotalTime>
  <Pages>2</Pages>
  <Words>116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Links>
    <vt:vector size="18" baseType="variant">
      <vt:variant>
        <vt:i4>5374045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https://www.facebook.com/IsraeliTriathlonAssociation</vt:lpwstr>
      </vt:variant>
      <vt:variant>
        <vt:lpwstr/>
      </vt:variant>
      <vt:variant>
        <vt:i4>4325418</vt:i4>
      </vt:variant>
      <vt:variant>
        <vt:i4>3</vt:i4>
      </vt:variant>
      <vt:variant>
        <vt:i4>0</vt:i4>
      </vt:variant>
      <vt:variant>
        <vt:i4>5</vt:i4>
      </vt:variant>
      <vt:variant>
        <vt:lpwstr>mailto:office@triathlon.org.il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http://www.triathlon.org.il/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Idan</dc:creator>
  <cp:keywords/>
  <cp:lastModifiedBy>uri zilberman</cp:lastModifiedBy>
  <cp:revision>2</cp:revision>
  <cp:lastPrinted>2015-04-21T08:36:00Z</cp:lastPrinted>
  <dcterms:created xsi:type="dcterms:W3CDTF">2018-12-03T21:33:00Z</dcterms:created>
  <dcterms:modified xsi:type="dcterms:W3CDTF">2018-12-03T21:33:00Z</dcterms:modified>
</cp:coreProperties>
</file>