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5E9F" w14:textId="3973D116" w:rsidR="00041C4C" w:rsidRDefault="00450298" w:rsidP="007F4C4E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222222"/>
          <w:sz w:val="28"/>
          <w:szCs w:val="28"/>
        </w:rPr>
      </w:pPr>
      <w:r>
        <w:rPr>
          <w:rFonts w:ascii="David" w:eastAsia="Times New Roman" w:hAnsi="David" w:cs="David" w:hint="cs"/>
          <w:b/>
          <w:bCs/>
          <w:color w:val="222222"/>
          <w:sz w:val="28"/>
          <w:szCs w:val="28"/>
          <w:rtl/>
        </w:rPr>
        <w:t>17</w:t>
      </w:r>
      <w:r w:rsidR="00A81C99">
        <w:rPr>
          <w:rFonts w:ascii="David" w:eastAsia="Times New Roman" w:hAnsi="David" w:cs="David"/>
          <w:b/>
          <w:bCs/>
          <w:color w:val="222222"/>
          <w:sz w:val="28"/>
          <w:szCs w:val="28"/>
        </w:rPr>
        <w:t>/</w:t>
      </w:r>
      <w:r>
        <w:rPr>
          <w:rFonts w:ascii="David" w:eastAsia="Times New Roman" w:hAnsi="David" w:cs="David" w:hint="cs"/>
          <w:b/>
          <w:bCs/>
          <w:color w:val="222222"/>
          <w:sz w:val="28"/>
          <w:szCs w:val="28"/>
          <w:rtl/>
        </w:rPr>
        <w:t>12</w:t>
      </w:r>
      <w:r w:rsidR="00A81C99">
        <w:rPr>
          <w:rFonts w:ascii="David" w:eastAsia="Times New Roman" w:hAnsi="David" w:cs="David"/>
          <w:b/>
          <w:bCs/>
          <w:color w:val="222222"/>
          <w:sz w:val="28"/>
          <w:szCs w:val="28"/>
        </w:rPr>
        <w:t>/</w:t>
      </w:r>
      <w:r w:rsidR="00C525BA">
        <w:rPr>
          <w:rFonts w:ascii="David" w:eastAsia="Times New Roman" w:hAnsi="David" w:cs="David"/>
          <w:b/>
          <w:bCs/>
          <w:color w:val="222222"/>
          <w:sz w:val="28"/>
          <w:szCs w:val="28"/>
        </w:rPr>
        <w:t>2</w:t>
      </w:r>
      <w:r w:rsidR="00C525BA">
        <w:rPr>
          <w:rFonts w:ascii="David" w:eastAsia="Times New Roman" w:hAnsi="David" w:cs="David" w:hint="cs"/>
          <w:b/>
          <w:bCs/>
          <w:color w:val="222222"/>
          <w:sz w:val="28"/>
          <w:szCs w:val="28"/>
          <w:rtl/>
        </w:rPr>
        <w:t>6</w:t>
      </w:r>
    </w:p>
    <w:p w14:paraId="65416CEA" w14:textId="3361F1FE" w:rsidR="00A81C99" w:rsidRPr="00121181" w:rsidRDefault="00A81C99" w:rsidP="00A81C99">
      <w:pPr>
        <w:pStyle w:val="af"/>
        <w:spacing w:line="360" w:lineRule="auto"/>
        <w:jc w:val="center"/>
        <w:rPr>
          <w:color w:val="002060"/>
          <w:sz w:val="36"/>
          <w:szCs w:val="36"/>
          <w:rtl/>
        </w:rPr>
      </w:pPr>
      <w:r w:rsidRPr="00121181">
        <w:rPr>
          <w:rFonts w:hint="cs"/>
          <w:color w:val="002060"/>
          <w:sz w:val="36"/>
          <w:szCs w:val="36"/>
          <w:rtl/>
        </w:rPr>
        <w:t xml:space="preserve">קריטריונים </w:t>
      </w:r>
      <w:r w:rsidR="009D344B">
        <w:rPr>
          <w:rFonts w:hint="cs"/>
          <w:color w:val="002060"/>
          <w:sz w:val="36"/>
          <w:szCs w:val="36"/>
          <w:rtl/>
        </w:rPr>
        <w:t>לנבחרת ישראל</w:t>
      </w:r>
      <w:r w:rsidR="00450298">
        <w:rPr>
          <w:rFonts w:hint="cs"/>
          <w:color w:val="002060"/>
          <w:sz w:val="36"/>
          <w:szCs w:val="36"/>
          <w:rtl/>
        </w:rPr>
        <w:t>2026</w:t>
      </w:r>
    </w:p>
    <w:p w14:paraId="2A786088" w14:textId="0E8D1DC1" w:rsidR="00404990" w:rsidRPr="003E0EFA" w:rsidRDefault="00404990" w:rsidP="00E3782B">
      <w:pPr>
        <w:bidi/>
        <w:spacing w:line="360" w:lineRule="auto"/>
        <w:rPr>
          <w:sz w:val="24"/>
          <w:szCs w:val="24"/>
          <w:rtl/>
        </w:rPr>
      </w:pPr>
      <w:r w:rsidRPr="003E0EFA">
        <w:rPr>
          <w:rFonts w:hint="cs"/>
          <w:sz w:val="24"/>
          <w:szCs w:val="24"/>
          <w:rtl/>
        </w:rPr>
        <w:t>פתח דבר</w:t>
      </w:r>
    </w:p>
    <w:p w14:paraId="21E128B1" w14:textId="108EBF18" w:rsidR="009D344B" w:rsidRPr="009068BB" w:rsidRDefault="00404990" w:rsidP="00E3782B">
      <w:p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כבסיס </w:t>
      </w:r>
      <w:r w:rsidR="002C0B32">
        <w:rPr>
          <w:rFonts w:hint="cs"/>
          <w:sz w:val="24"/>
          <w:szCs w:val="24"/>
          <w:rtl/>
        </w:rPr>
        <w:t xml:space="preserve">לחברות בנבחרת ישראל בטריאתלון על </w:t>
      </w:r>
      <w:proofErr w:type="spellStart"/>
      <w:r w:rsidR="002C0B32">
        <w:rPr>
          <w:rFonts w:hint="cs"/>
          <w:sz w:val="24"/>
          <w:szCs w:val="24"/>
          <w:rtl/>
        </w:rPr>
        <w:t>הספורטאי.ת</w:t>
      </w:r>
      <w:proofErr w:type="spellEnd"/>
      <w:r w:rsidR="002C0B32">
        <w:rPr>
          <w:rFonts w:hint="cs"/>
          <w:sz w:val="24"/>
          <w:szCs w:val="24"/>
          <w:rtl/>
        </w:rPr>
        <w:t xml:space="preserve"> להציג</w:t>
      </w:r>
      <w:r w:rsidR="00FA384F">
        <w:rPr>
          <w:rFonts w:hint="cs"/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כוונות</w:t>
      </w:r>
      <w:r w:rsidR="009D344B" w:rsidRPr="009068BB">
        <w:rPr>
          <w:sz w:val="24"/>
          <w:szCs w:val="24"/>
          <w:rtl/>
        </w:rPr>
        <w:t xml:space="preserve"> להמשך העיסוק בענף בשנים הבאות מבחינה הצהרתית ותכנונית. הגשת תכנית </w:t>
      </w:r>
      <w:r w:rsidR="002C0B32">
        <w:rPr>
          <w:rFonts w:hint="cs"/>
          <w:sz w:val="24"/>
          <w:szCs w:val="24"/>
          <w:rtl/>
        </w:rPr>
        <w:t>מקצועית</w:t>
      </w:r>
      <w:r w:rsidR="002C0B32" w:rsidRPr="009068BB">
        <w:rPr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לשנה</w:t>
      </w:r>
      <w:r w:rsidR="009D344B" w:rsidRPr="009068BB">
        <w:rPr>
          <w:sz w:val="24"/>
          <w:szCs w:val="24"/>
          <w:rtl/>
        </w:rPr>
        <w:t xml:space="preserve"> </w:t>
      </w:r>
      <w:r w:rsidR="002C0B32" w:rsidRPr="009068BB">
        <w:rPr>
          <w:sz w:val="24"/>
          <w:szCs w:val="24"/>
          <w:rtl/>
        </w:rPr>
        <w:t>202</w:t>
      </w:r>
      <w:r w:rsidR="002C0B32">
        <w:rPr>
          <w:rFonts w:hint="cs"/>
          <w:sz w:val="24"/>
          <w:szCs w:val="24"/>
          <w:rtl/>
        </w:rPr>
        <w:t>6</w:t>
      </w:r>
      <w:r w:rsidR="002C0B32" w:rsidRPr="009068BB">
        <w:rPr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וכמובן</w:t>
      </w:r>
      <w:r w:rsidR="009D344B" w:rsidRPr="009068BB">
        <w:rPr>
          <w:sz w:val="24"/>
          <w:szCs w:val="24"/>
          <w:rtl/>
        </w:rPr>
        <w:t xml:space="preserve"> השתתפות שוטפת בתחרויות </w:t>
      </w:r>
      <w:r w:rsidR="009D344B" w:rsidRPr="009068BB">
        <w:rPr>
          <w:sz w:val="24"/>
          <w:szCs w:val="24"/>
        </w:rPr>
        <w:t>ITU</w:t>
      </w:r>
      <w:r w:rsidR="009D344B" w:rsidRPr="009068BB">
        <w:rPr>
          <w:sz w:val="24"/>
          <w:szCs w:val="24"/>
          <w:rtl/>
        </w:rPr>
        <w:t xml:space="preserve"> למרחקים אולימפ</w:t>
      </w:r>
      <w:r w:rsidR="00536D0C" w:rsidRPr="009068BB">
        <w:rPr>
          <w:rFonts w:hint="eastAsia"/>
          <w:sz w:val="24"/>
          <w:szCs w:val="24"/>
          <w:rtl/>
        </w:rPr>
        <w:t>י</w:t>
      </w:r>
      <w:r w:rsidR="00536D0C" w:rsidRPr="009068BB">
        <w:rPr>
          <w:sz w:val="24"/>
          <w:szCs w:val="24"/>
          <w:rtl/>
        </w:rPr>
        <w:t>, ספרינט וסופר ספרינט כמפורט בלוח התחרויות השנתי באתר איגוד הטריאתלון העולמי.</w:t>
      </w:r>
    </w:p>
    <w:p w14:paraId="55E2D1CF" w14:textId="77777777" w:rsidR="009D344B" w:rsidRPr="001F1A8A" w:rsidRDefault="009D344B" w:rsidP="009D344B">
      <w:pPr>
        <w:pStyle w:val="ab"/>
        <w:rPr>
          <w:sz w:val="24"/>
          <w:szCs w:val="24"/>
        </w:rPr>
      </w:pPr>
    </w:p>
    <w:p w14:paraId="7997E549" w14:textId="77777777" w:rsidR="009D344B" w:rsidRPr="001F1A8A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1F1A8A">
        <w:rPr>
          <w:rFonts w:hint="cs"/>
          <w:sz w:val="24"/>
          <w:szCs w:val="24"/>
          <w:rtl/>
        </w:rPr>
        <w:t>נוער גילאי 16-19:</w:t>
      </w:r>
    </w:p>
    <w:p w14:paraId="534421B9" w14:textId="77777777" w:rsidR="009D344B" w:rsidRDefault="009D344B" w:rsidP="006721A6">
      <w:pPr>
        <w:pStyle w:val="ab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yellow"/>
          <w:rtl/>
        </w:rPr>
        <w:t>זהב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77CE87F3" w14:textId="5C993371" w:rsidR="009D344B" w:rsidRPr="004C1A47" w:rsidRDefault="009D344B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>% לנערים ו</w:t>
      </w:r>
      <w:r>
        <w:rPr>
          <w:rFonts w:hint="cs"/>
          <w:sz w:val="24"/>
          <w:szCs w:val="24"/>
          <w:rtl/>
        </w:rPr>
        <w:t>-</w:t>
      </w:r>
      <w:r w:rsidR="00536D0C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לנערות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B7818">
        <w:rPr>
          <w:rFonts w:hint="cs"/>
          <w:sz w:val="24"/>
          <w:szCs w:val="24"/>
          <w:rtl/>
        </w:rPr>
        <w:t xml:space="preserve"> </w:t>
      </w:r>
      <w:r w:rsidRPr="00575F81">
        <w:rPr>
          <w:rFonts w:hint="cs"/>
          <w:sz w:val="24"/>
          <w:szCs w:val="24"/>
          <w:rtl/>
        </w:rPr>
        <w:t>תחרויות סבב אירופאי לנוער</w:t>
      </w:r>
      <w:r>
        <w:rPr>
          <w:rFonts w:hint="cs"/>
          <w:sz w:val="24"/>
          <w:szCs w:val="24"/>
          <w:rtl/>
        </w:rPr>
        <w:t xml:space="preserve"> המוגדרות מטה, כאשר באחת מהן לפחות טופ 5 בבנים וטופ </w:t>
      </w:r>
      <w:r w:rsidR="00C35100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 xml:space="preserve"> בבנות. </w:t>
      </w:r>
    </w:p>
    <w:p w14:paraId="49427C00" w14:textId="267CD953" w:rsidR="009D344B" w:rsidRDefault="009D344B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מיקום </w:t>
      </w:r>
      <w:r w:rsidR="00536D0C" w:rsidRPr="00575F81">
        <w:rPr>
          <w:rFonts w:hint="cs"/>
          <w:sz w:val="24"/>
          <w:szCs w:val="24"/>
          <w:rtl/>
        </w:rPr>
        <w:t>ב</w:t>
      </w:r>
      <w:r w:rsidR="00536D0C">
        <w:rPr>
          <w:rFonts w:hint="cs"/>
          <w:sz w:val="24"/>
          <w:szCs w:val="24"/>
          <w:rtl/>
        </w:rPr>
        <w:t xml:space="preserve">רבע </w:t>
      </w:r>
      <w:r w:rsidRPr="00575F81">
        <w:rPr>
          <w:rFonts w:hint="cs"/>
          <w:sz w:val="24"/>
          <w:szCs w:val="24"/>
          <w:rtl/>
        </w:rPr>
        <w:t>הראשון</w:t>
      </w:r>
      <w:r>
        <w:rPr>
          <w:rFonts w:hint="cs"/>
          <w:sz w:val="24"/>
          <w:szCs w:val="24"/>
          <w:rtl/>
        </w:rPr>
        <w:t xml:space="preserve"> </w:t>
      </w:r>
      <w:r w:rsidRPr="00575F81">
        <w:rPr>
          <w:rFonts w:hint="cs"/>
          <w:sz w:val="24"/>
          <w:szCs w:val="24"/>
          <w:rtl/>
        </w:rPr>
        <w:t>באליפות אירופה (מהמזנקים).</w:t>
      </w:r>
    </w:p>
    <w:p w14:paraId="7E31B4F2" w14:textId="652040A0" w:rsidR="006D0F2E" w:rsidRDefault="006D0F2E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פודיום 1-3 בתחרות אחת </w:t>
      </w:r>
      <w:r w:rsidR="00C647C6">
        <w:rPr>
          <w:rFonts w:hint="cs"/>
          <w:sz w:val="24"/>
          <w:szCs w:val="24"/>
          <w:rtl/>
        </w:rPr>
        <w:t xml:space="preserve">ו/או </w:t>
      </w:r>
      <w:r>
        <w:rPr>
          <w:rFonts w:hint="cs"/>
          <w:sz w:val="24"/>
          <w:szCs w:val="24"/>
          <w:rtl/>
        </w:rPr>
        <w:t xml:space="preserve">מהתחרויות </w:t>
      </w:r>
      <w:proofErr w:type="spellStart"/>
      <w:r>
        <w:rPr>
          <w:rFonts w:hint="cs"/>
          <w:sz w:val="24"/>
          <w:szCs w:val="24"/>
          <w:rtl/>
        </w:rPr>
        <w:t>המצ"ב</w:t>
      </w:r>
      <w:proofErr w:type="spellEnd"/>
    </w:p>
    <w:p w14:paraId="7297CBBD" w14:textId="58727D85" w:rsidR="004F0565" w:rsidRPr="00575F81" w:rsidRDefault="00EA5E77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מיקום בשליש עליון באליפות העולם (מהמזנקים)</w:t>
      </w:r>
    </w:p>
    <w:p w14:paraId="169BD642" w14:textId="77777777" w:rsidR="009D344B" w:rsidRDefault="009D344B" w:rsidP="006721A6">
      <w:pPr>
        <w:pStyle w:val="ab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lightGray"/>
          <w:rtl/>
        </w:rPr>
        <w:t>כסף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737755AD" w14:textId="49BDCEFF" w:rsidR="009D344B" w:rsidRPr="00DB3AA1" w:rsidRDefault="009D344B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>% לנערים</w:t>
      </w:r>
      <w:r>
        <w:rPr>
          <w:rFonts w:hint="cs"/>
          <w:sz w:val="24"/>
          <w:szCs w:val="24"/>
          <w:rtl/>
        </w:rPr>
        <w:t xml:space="preserve"> ו-</w:t>
      </w:r>
      <w:r w:rsidR="00536D0C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%</w:t>
      </w:r>
      <w:r w:rsidRPr="00575F81">
        <w:rPr>
          <w:rFonts w:hint="cs"/>
          <w:sz w:val="24"/>
          <w:szCs w:val="24"/>
          <w:rtl/>
        </w:rPr>
        <w:t xml:space="preserve"> לנערות מהמנצח/ת </w:t>
      </w:r>
      <w:r w:rsidRPr="005B7818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אירופאי לנוער</w:t>
      </w:r>
      <w:r>
        <w:rPr>
          <w:rFonts w:hint="cs"/>
          <w:sz w:val="24"/>
          <w:szCs w:val="24"/>
          <w:rtl/>
        </w:rPr>
        <w:t xml:space="preserve"> המוגדרות מטה כאשר באחת מהן לפחות טופ </w:t>
      </w:r>
      <w:r w:rsidR="00536D0C">
        <w:rPr>
          <w:rFonts w:hint="cs"/>
          <w:sz w:val="24"/>
          <w:szCs w:val="24"/>
          <w:rtl/>
        </w:rPr>
        <w:t>1</w:t>
      </w:r>
      <w:r w:rsidR="00C35100">
        <w:rPr>
          <w:rFonts w:hint="cs"/>
          <w:sz w:val="24"/>
          <w:szCs w:val="24"/>
          <w:rtl/>
        </w:rPr>
        <w:t>2</w:t>
      </w:r>
      <w:r w:rsidR="00536D0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בבנים וטופ </w:t>
      </w:r>
      <w:r w:rsidR="00536D0C">
        <w:rPr>
          <w:rFonts w:hint="cs"/>
          <w:sz w:val="24"/>
          <w:szCs w:val="24"/>
          <w:rtl/>
        </w:rPr>
        <w:t>1</w:t>
      </w:r>
      <w:r w:rsidR="00C35100">
        <w:rPr>
          <w:rFonts w:hint="cs"/>
          <w:sz w:val="24"/>
          <w:szCs w:val="24"/>
          <w:rtl/>
        </w:rPr>
        <w:t>5</w:t>
      </w:r>
      <w:r w:rsidR="00536D0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בבנות.</w:t>
      </w:r>
    </w:p>
    <w:p w14:paraId="056420C8" w14:textId="5B5E9565" w:rsidR="00180D72" w:rsidRDefault="009D344B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מיקום </w:t>
      </w:r>
      <w:r w:rsidR="00536D0C">
        <w:rPr>
          <w:rFonts w:hint="cs"/>
          <w:sz w:val="24"/>
          <w:szCs w:val="24"/>
          <w:rtl/>
        </w:rPr>
        <w:t>בשליש</w:t>
      </w:r>
      <w:r w:rsidR="00536D0C" w:rsidRPr="00575F81">
        <w:rPr>
          <w:rFonts w:hint="cs"/>
          <w:sz w:val="24"/>
          <w:szCs w:val="24"/>
          <w:rtl/>
        </w:rPr>
        <w:t xml:space="preserve"> </w:t>
      </w:r>
      <w:r w:rsidR="00536D0C">
        <w:rPr>
          <w:rFonts w:hint="cs"/>
          <w:sz w:val="24"/>
          <w:szCs w:val="24"/>
          <w:rtl/>
        </w:rPr>
        <w:t>העליון</w:t>
      </w:r>
      <w:r w:rsidR="008D2EDF">
        <w:rPr>
          <w:sz w:val="24"/>
          <w:szCs w:val="24"/>
        </w:rPr>
        <w:t xml:space="preserve"> </w:t>
      </w:r>
      <w:r w:rsidRPr="00575F81">
        <w:rPr>
          <w:rFonts w:hint="cs"/>
          <w:sz w:val="24"/>
          <w:szCs w:val="24"/>
          <w:rtl/>
        </w:rPr>
        <w:t>באליפות אירופה (מהמזנקים).</w:t>
      </w:r>
    </w:p>
    <w:p w14:paraId="384794A6" w14:textId="75B88321" w:rsidR="00EA5E77" w:rsidRDefault="009D385C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מיקום בחצי עליון באליפות העולם (מהמזנקים)</w:t>
      </w:r>
    </w:p>
    <w:p w14:paraId="07E55AD8" w14:textId="52F01DDE" w:rsidR="00180D72" w:rsidRPr="008D2EDF" w:rsidRDefault="00180D72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אלוף ואלופת ישראל לנוער (אילת)</w:t>
      </w:r>
    </w:p>
    <w:p w14:paraId="68FC86B2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</w:p>
    <w:p w14:paraId="3AC85758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התחרויות המוגדרות לעמידה בקריטריונים:</w:t>
      </w:r>
    </w:p>
    <w:p w14:paraId="4AEE5A51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 w:rsidRPr="00536D0C">
        <w:rPr>
          <w:rFonts w:hint="cs"/>
          <w:sz w:val="24"/>
          <w:szCs w:val="24"/>
          <w:rtl/>
        </w:rPr>
        <w:t>קוואטריה</w:t>
      </w:r>
      <w:proofErr w:type="spellEnd"/>
      <w:r w:rsidRPr="00536D0C">
        <w:rPr>
          <w:rFonts w:hint="cs"/>
          <w:sz w:val="24"/>
          <w:szCs w:val="24"/>
          <w:rtl/>
        </w:rPr>
        <w:t>, פורטוגל (מרץ)</w:t>
      </w:r>
    </w:p>
    <w:p w14:paraId="37F193B1" w14:textId="48B05D08" w:rsidR="00165C64" w:rsidRPr="00536D0C" w:rsidRDefault="00165C64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טורמולינס</w:t>
      </w:r>
      <w:proofErr w:type="spellEnd"/>
      <w:r>
        <w:rPr>
          <w:rFonts w:hint="cs"/>
          <w:sz w:val="24"/>
          <w:szCs w:val="24"/>
          <w:rtl/>
        </w:rPr>
        <w:t>, ספרד (אפריל)</w:t>
      </w:r>
    </w:p>
    <w:p w14:paraId="350BB868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 w:rsidRPr="0024639D">
        <w:rPr>
          <w:rFonts w:hint="cs"/>
          <w:sz w:val="24"/>
          <w:szCs w:val="24"/>
          <w:rtl/>
        </w:rPr>
        <w:t>קאורלה</w:t>
      </w:r>
      <w:proofErr w:type="spellEnd"/>
      <w:r w:rsidRPr="0024639D">
        <w:rPr>
          <w:rFonts w:hint="cs"/>
          <w:sz w:val="24"/>
          <w:szCs w:val="24"/>
          <w:rtl/>
        </w:rPr>
        <w:t>, איטליה</w:t>
      </w:r>
      <w:r>
        <w:rPr>
          <w:rFonts w:hint="cs"/>
          <w:sz w:val="24"/>
          <w:szCs w:val="24"/>
          <w:rtl/>
        </w:rPr>
        <w:t xml:space="preserve"> (מאי)</w:t>
      </w:r>
    </w:p>
    <w:p w14:paraId="1DAE459A" w14:textId="77777777" w:rsidR="009D344B" w:rsidRPr="0024639D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אולשטיין</w:t>
      </w:r>
      <w:proofErr w:type="spellEnd"/>
      <w:r>
        <w:rPr>
          <w:rFonts w:hint="cs"/>
          <w:sz w:val="24"/>
          <w:szCs w:val="24"/>
          <w:rtl/>
        </w:rPr>
        <w:t>, פולין (מאי)</w:t>
      </w:r>
    </w:p>
    <w:p w14:paraId="3589643B" w14:textId="23721709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טיזברוס</w:t>
      </w:r>
      <w:proofErr w:type="spellEnd"/>
      <w:r>
        <w:rPr>
          <w:rFonts w:hint="cs"/>
          <w:sz w:val="24"/>
          <w:szCs w:val="24"/>
          <w:rtl/>
        </w:rPr>
        <w:t>, הונגריה (</w:t>
      </w:r>
      <w:r w:rsidR="001564D1">
        <w:rPr>
          <w:rFonts w:hint="cs"/>
          <w:sz w:val="24"/>
          <w:szCs w:val="24"/>
          <w:rtl/>
        </w:rPr>
        <w:t>יוני</w:t>
      </w:r>
      <w:r>
        <w:rPr>
          <w:rFonts w:hint="cs"/>
          <w:sz w:val="24"/>
          <w:szCs w:val="24"/>
          <w:rtl/>
        </w:rPr>
        <w:t>)</w:t>
      </w:r>
    </w:p>
    <w:p w14:paraId="646EC9AE" w14:textId="34948574" w:rsidR="00E74CE2" w:rsidRDefault="00E74CE2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ולס, אוסטריה (יוני)</w:t>
      </w:r>
    </w:p>
    <w:p w14:paraId="1301BACB" w14:textId="23090EA8" w:rsidR="009B3347" w:rsidRDefault="009B3347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הולטן</w:t>
      </w:r>
      <w:proofErr w:type="spellEnd"/>
      <w:r w:rsidR="00C47EBE">
        <w:rPr>
          <w:rFonts w:hint="cs"/>
          <w:sz w:val="24"/>
          <w:szCs w:val="24"/>
          <w:rtl/>
        </w:rPr>
        <w:t>, הולנד (יו</w:t>
      </w:r>
      <w:r w:rsidR="00E74CE2">
        <w:rPr>
          <w:rFonts w:hint="cs"/>
          <w:sz w:val="24"/>
          <w:szCs w:val="24"/>
          <w:rtl/>
        </w:rPr>
        <w:t>ל</w:t>
      </w:r>
      <w:r w:rsidR="00C47EBE">
        <w:rPr>
          <w:rFonts w:hint="cs"/>
          <w:sz w:val="24"/>
          <w:szCs w:val="24"/>
          <w:rtl/>
        </w:rPr>
        <w:t>י)</w:t>
      </w:r>
    </w:p>
    <w:p w14:paraId="72D7098A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טאבור</w:t>
      </w:r>
      <w:proofErr w:type="spellEnd"/>
      <w:r>
        <w:rPr>
          <w:rFonts w:hint="cs"/>
          <w:sz w:val="24"/>
          <w:szCs w:val="24"/>
          <w:rtl/>
        </w:rPr>
        <w:t>, צ'כיה (יולי)</w:t>
      </w:r>
    </w:p>
    <w:p w14:paraId="56ECD7C2" w14:textId="2A4FE7F7" w:rsidR="00DE7001" w:rsidRDefault="00DE7001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ריגה</w:t>
      </w:r>
      <w:r w:rsidR="002718F0">
        <w:rPr>
          <w:rFonts w:hint="cs"/>
          <w:sz w:val="24"/>
          <w:szCs w:val="24"/>
          <w:rtl/>
        </w:rPr>
        <w:t>, לטביה (אוגוסט)</w:t>
      </w:r>
    </w:p>
    <w:p w14:paraId="28D524C5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זאגרב, קרואטיה (ספטמבר)</w:t>
      </w:r>
    </w:p>
    <w:p w14:paraId="0ABBEC21" w14:textId="77777777" w:rsidR="009D344B" w:rsidRDefault="009D344B" w:rsidP="006721A6">
      <w:pPr>
        <w:pStyle w:val="ab"/>
        <w:spacing w:line="360" w:lineRule="auto"/>
        <w:rPr>
          <w:sz w:val="24"/>
          <w:szCs w:val="24"/>
        </w:rPr>
      </w:pPr>
    </w:p>
    <w:p w14:paraId="68F1FBDD" w14:textId="77777777" w:rsidR="0086617F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 w:rsidRPr="00BB7504">
        <w:rPr>
          <w:rFonts w:hint="cs"/>
          <w:b/>
          <w:bCs/>
          <w:sz w:val="24"/>
          <w:szCs w:val="24"/>
          <w:rtl/>
        </w:rPr>
        <w:t>כל תחרות תאושרר על ידי המנהל המקצועי בוועדה המקצועית לאחר פרסום הסטארט ליסט הראשוני.</w:t>
      </w:r>
    </w:p>
    <w:p w14:paraId="24AA25B2" w14:textId="77777777" w:rsidR="0086617F" w:rsidRDefault="0086617F" w:rsidP="006721A6">
      <w:pPr>
        <w:pStyle w:val="ab"/>
        <w:spacing w:line="360" w:lineRule="auto"/>
        <w:ind w:left="644"/>
        <w:rPr>
          <w:sz w:val="24"/>
          <w:szCs w:val="24"/>
        </w:rPr>
      </w:pPr>
    </w:p>
    <w:p w14:paraId="47534157" w14:textId="2E74EAB1" w:rsidR="009D344B" w:rsidRPr="005D32C8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5D32C8">
        <w:rPr>
          <w:rFonts w:hint="cs"/>
          <w:sz w:val="24"/>
          <w:szCs w:val="24"/>
          <w:rtl/>
        </w:rPr>
        <w:t>עד גיל 23:</w:t>
      </w:r>
    </w:p>
    <w:p w14:paraId="5FFE8EC1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yellow"/>
          <w:rtl/>
        </w:rPr>
        <w:t>זהב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43B76E62" w14:textId="7018C40B" w:rsidR="009D344B" w:rsidRPr="00DB3AA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536D0C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אירופאי</w:t>
      </w:r>
      <w:r>
        <w:rPr>
          <w:rFonts w:hint="cs"/>
          <w:sz w:val="24"/>
          <w:szCs w:val="24"/>
          <w:rtl/>
        </w:rPr>
        <w:t xml:space="preserve"> המוגדרות מטה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כאשר לפחות באחת מהן טופ 8 בבנים וטופ 12 בבנות.</w:t>
      </w:r>
    </w:p>
    <w:p w14:paraId="6F12917F" w14:textId="3CC81991" w:rsidR="009D344B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אחת בגביע עולם/אליפות אירופה </w:t>
      </w:r>
      <w:r>
        <w:rPr>
          <w:sz w:val="24"/>
          <w:szCs w:val="24"/>
        </w:rPr>
        <w:t>U23</w:t>
      </w:r>
      <w:r>
        <w:rPr>
          <w:rFonts w:hint="cs"/>
          <w:sz w:val="24"/>
          <w:szCs w:val="24"/>
          <w:rtl/>
        </w:rPr>
        <w:t xml:space="preserve"> באחוזים </w:t>
      </w:r>
      <w:r w:rsidR="00180D72">
        <w:rPr>
          <w:rFonts w:hint="cs"/>
          <w:sz w:val="24"/>
          <w:szCs w:val="24"/>
          <w:rtl/>
        </w:rPr>
        <w:t xml:space="preserve"> 3% לבוגרים ו </w:t>
      </w:r>
      <w:r w:rsidR="00180D72">
        <w:rPr>
          <w:sz w:val="24"/>
          <w:szCs w:val="24"/>
          <w:rtl/>
        </w:rPr>
        <w:t>–</w:t>
      </w:r>
      <w:r w:rsidR="00180D72">
        <w:rPr>
          <w:rFonts w:hint="cs"/>
          <w:sz w:val="24"/>
          <w:szCs w:val="24"/>
          <w:rtl/>
        </w:rPr>
        <w:t xml:space="preserve"> 5% לבוגרות</w:t>
      </w:r>
      <w:r>
        <w:rPr>
          <w:rFonts w:hint="cs"/>
          <w:sz w:val="24"/>
          <w:szCs w:val="24"/>
          <w:rtl/>
        </w:rPr>
        <w:t xml:space="preserve"> </w:t>
      </w:r>
      <w:r w:rsidR="00500056">
        <w:rPr>
          <w:rFonts w:hint="cs"/>
          <w:sz w:val="24"/>
          <w:szCs w:val="24"/>
          <w:rtl/>
        </w:rPr>
        <w:t>ובטופ 12</w:t>
      </w:r>
    </w:p>
    <w:p w14:paraId="0B10692E" w14:textId="0F057878" w:rsidR="00B91EDB" w:rsidRDefault="00B91ED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</w:t>
      </w:r>
      <w:r>
        <w:rPr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 xml:space="preserve">23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וברבע עליון מהמזנקים</w:t>
      </w:r>
    </w:p>
    <w:p w14:paraId="1C824388" w14:textId="7028B002" w:rsidR="00500056" w:rsidRDefault="00500056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עלית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</w:t>
      </w:r>
      <w:r w:rsidR="00BB4FEA">
        <w:rPr>
          <w:rFonts w:hint="cs"/>
          <w:sz w:val="24"/>
          <w:szCs w:val="24"/>
          <w:rtl/>
        </w:rPr>
        <w:t>ושליש עליון מהמזנקים</w:t>
      </w:r>
    </w:p>
    <w:p w14:paraId="3664A48E" w14:textId="43C67A24" w:rsidR="009D344B" w:rsidRPr="00DB3AA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באחוזים </w:t>
      </w:r>
      <w:r w:rsidR="0086617F">
        <w:rPr>
          <w:rFonts w:hint="cs"/>
          <w:sz w:val="24"/>
          <w:szCs w:val="24"/>
          <w:rtl/>
        </w:rPr>
        <w:t xml:space="preserve">3% </w:t>
      </w:r>
      <w:r w:rsidR="00180D72">
        <w:rPr>
          <w:rFonts w:hint="cs"/>
          <w:sz w:val="24"/>
          <w:szCs w:val="24"/>
          <w:rtl/>
        </w:rPr>
        <w:t xml:space="preserve">לבוגרים ו </w:t>
      </w:r>
      <w:r w:rsidR="00180D72">
        <w:rPr>
          <w:sz w:val="24"/>
          <w:szCs w:val="24"/>
          <w:rtl/>
        </w:rPr>
        <w:t>–</w:t>
      </w:r>
      <w:r w:rsidR="00180D72">
        <w:rPr>
          <w:rFonts w:hint="cs"/>
          <w:sz w:val="24"/>
          <w:szCs w:val="24"/>
          <w:rtl/>
        </w:rPr>
        <w:t xml:space="preserve"> 5% לבוגרות ו</w:t>
      </w:r>
      <w:r w:rsidR="000738F0">
        <w:rPr>
          <w:rFonts w:hint="cs"/>
          <w:sz w:val="24"/>
          <w:szCs w:val="24"/>
          <w:rtl/>
        </w:rPr>
        <w:t xml:space="preserve">בשליש </w:t>
      </w:r>
      <w:r>
        <w:rPr>
          <w:rFonts w:hint="cs"/>
          <w:sz w:val="24"/>
          <w:szCs w:val="24"/>
          <w:rtl/>
        </w:rPr>
        <w:t>העליון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4E09B952" w14:textId="4D11B95D" w:rsidR="009D344B" w:rsidRPr="00575F8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דירוג </w:t>
      </w:r>
      <w:r>
        <w:rPr>
          <w:rFonts w:hint="cs"/>
          <w:sz w:val="24"/>
          <w:szCs w:val="24"/>
        </w:rPr>
        <w:t>ITU</w:t>
      </w:r>
      <w:r>
        <w:rPr>
          <w:rFonts w:hint="cs"/>
          <w:sz w:val="24"/>
          <w:szCs w:val="24"/>
          <w:rtl/>
        </w:rPr>
        <w:t xml:space="preserve"> </w:t>
      </w:r>
      <w:r w:rsidR="00FD7EEA">
        <w:rPr>
          <w:rFonts w:hint="cs"/>
          <w:sz w:val="24"/>
          <w:szCs w:val="24"/>
          <w:rtl/>
        </w:rPr>
        <w:t>180</w:t>
      </w:r>
      <w:r w:rsidR="00FD7EEA">
        <w:rPr>
          <w:rFonts w:hint="cs"/>
          <w:sz w:val="24"/>
          <w:szCs w:val="24"/>
        </w:rPr>
        <w:t>TOP</w:t>
      </w:r>
      <w:r w:rsidR="00FD7EEA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14:paraId="6617618B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lightGray"/>
          <w:rtl/>
        </w:rPr>
        <w:t>כסף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2A05FAC6" w14:textId="5D14B54B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4030A6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 </w:t>
      </w:r>
      <w:r w:rsidR="004030A6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</w:t>
      </w:r>
      <w:r>
        <w:rPr>
          <w:rFonts w:hint="cs"/>
          <w:sz w:val="24"/>
          <w:szCs w:val="24"/>
          <w:rtl/>
        </w:rPr>
        <w:t>י המוגדרות מטה ולפחות באחת מהן</w:t>
      </w:r>
      <w:r w:rsidR="000738F0">
        <w:rPr>
          <w:rFonts w:hint="cs"/>
          <w:sz w:val="24"/>
          <w:szCs w:val="24"/>
          <w:rtl/>
        </w:rPr>
        <w:t xml:space="preserve"> בטופ </w:t>
      </w:r>
      <w:r w:rsidR="00500056">
        <w:rPr>
          <w:rFonts w:hint="cs"/>
          <w:sz w:val="24"/>
          <w:szCs w:val="24"/>
          <w:rtl/>
        </w:rPr>
        <w:t>16</w:t>
      </w:r>
    </w:p>
    <w:p w14:paraId="42723946" w14:textId="2C9669C7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תחרות אחת בגביע עולם/</w:t>
      </w:r>
      <w:r w:rsidR="004B35A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אליפות אירופה </w:t>
      </w:r>
      <w:r>
        <w:rPr>
          <w:sz w:val="24"/>
          <w:szCs w:val="24"/>
        </w:rPr>
        <w:t>U23</w:t>
      </w:r>
      <w:r>
        <w:rPr>
          <w:rFonts w:hint="cs"/>
          <w:sz w:val="24"/>
          <w:szCs w:val="24"/>
          <w:rtl/>
        </w:rPr>
        <w:t xml:space="preserve"> באחוזים הנ"ל </w:t>
      </w:r>
      <w:r w:rsidR="00500056">
        <w:rPr>
          <w:rFonts w:hint="cs"/>
          <w:sz w:val="24"/>
          <w:szCs w:val="24"/>
          <w:rtl/>
        </w:rPr>
        <w:t>בטופ 16</w:t>
      </w:r>
    </w:p>
    <w:p w14:paraId="2EEC6E3F" w14:textId="50A3DACD" w:rsidR="004B35A9" w:rsidRDefault="004B35A9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</w:t>
      </w:r>
      <w:r>
        <w:rPr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 xml:space="preserve">23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שליש עליון מהמזנקים</w:t>
      </w:r>
    </w:p>
    <w:p w14:paraId="23194724" w14:textId="589919CC" w:rsidR="00BB4FEA" w:rsidRDefault="00BB4FEA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עלית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וחצי עליון</w:t>
      </w:r>
    </w:p>
    <w:p w14:paraId="330C06E0" w14:textId="4A80D7C0" w:rsidR="009D344B" w:rsidRPr="00DB3AA1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באחוזים הנ"ל ב</w:t>
      </w:r>
      <w:r w:rsidR="000738F0">
        <w:rPr>
          <w:rFonts w:hint="cs"/>
          <w:sz w:val="24"/>
          <w:szCs w:val="24"/>
          <w:rtl/>
        </w:rPr>
        <w:t>חצי</w:t>
      </w:r>
      <w:r>
        <w:rPr>
          <w:rFonts w:hint="cs"/>
          <w:sz w:val="24"/>
          <w:szCs w:val="24"/>
          <w:rtl/>
        </w:rPr>
        <w:t xml:space="preserve"> העליון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6F708E0C" w14:textId="0CD6DCB0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דירוג </w:t>
      </w:r>
      <w:r>
        <w:rPr>
          <w:sz w:val="24"/>
          <w:szCs w:val="24"/>
        </w:rPr>
        <w:t xml:space="preserve"> </w:t>
      </w:r>
      <w:r w:rsidR="008463AA">
        <w:rPr>
          <w:rFonts w:hint="cs"/>
          <w:sz w:val="24"/>
          <w:szCs w:val="24"/>
        </w:rPr>
        <w:t>ITU</w:t>
      </w:r>
      <w:r w:rsidR="008463AA">
        <w:rPr>
          <w:rFonts w:hint="cs"/>
          <w:sz w:val="24"/>
          <w:szCs w:val="24"/>
          <w:rtl/>
        </w:rPr>
        <w:t xml:space="preserve">320 </w:t>
      </w:r>
      <w:r>
        <w:rPr>
          <w:rFonts w:hint="cs"/>
          <w:sz w:val="24"/>
          <w:szCs w:val="24"/>
        </w:rPr>
        <w:t>TOP</w:t>
      </w:r>
      <w:r>
        <w:rPr>
          <w:rFonts w:hint="cs"/>
          <w:sz w:val="24"/>
          <w:szCs w:val="24"/>
          <w:rtl/>
        </w:rPr>
        <w:t xml:space="preserve"> (עד גיל 21), </w:t>
      </w:r>
      <w:r>
        <w:rPr>
          <w:rFonts w:hint="cs"/>
          <w:sz w:val="24"/>
          <w:szCs w:val="24"/>
        </w:rPr>
        <w:t xml:space="preserve">TOP </w:t>
      </w:r>
      <w:r w:rsidR="008463AA">
        <w:rPr>
          <w:rFonts w:hint="cs"/>
          <w:sz w:val="24"/>
          <w:szCs w:val="24"/>
          <w:rtl/>
        </w:rPr>
        <w:t xml:space="preserve">250 </w:t>
      </w:r>
      <w:r>
        <w:rPr>
          <w:rFonts w:hint="cs"/>
          <w:sz w:val="24"/>
          <w:szCs w:val="24"/>
          <w:rtl/>
        </w:rPr>
        <w:t>(עד גיל 23).</w:t>
      </w:r>
    </w:p>
    <w:p w14:paraId="4C0657EC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622478">
        <w:rPr>
          <w:rFonts w:hint="cs"/>
          <w:sz w:val="24"/>
          <w:szCs w:val="24"/>
          <w:highlight w:val="darkYellow"/>
          <w:rtl/>
        </w:rPr>
        <w:t>ארד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6C006355" w14:textId="18460238" w:rsidR="009D344B" w:rsidRDefault="009D344B" w:rsidP="006721A6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9B765E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 </w:t>
      </w:r>
      <w:r w:rsidR="009B765E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>
        <w:rPr>
          <w:rFonts w:hint="cs"/>
          <w:sz w:val="24"/>
          <w:szCs w:val="24"/>
          <w:u w:val="single"/>
          <w:rtl/>
        </w:rPr>
        <w:t>בתחרות אחת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</w:t>
      </w:r>
      <w:r w:rsidRPr="00575F81">
        <w:rPr>
          <w:rFonts w:hint="cs"/>
          <w:sz w:val="24"/>
          <w:szCs w:val="24"/>
          <w:rtl/>
        </w:rPr>
        <w:t>סבב אירופא</w:t>
      </w:r>
      <w:r>
        <w:rPr>
          <w:rFonts w:hint="cs"/>
          <w:sz w:val="24"/>
          <w:szCs w:val="24"/>
          <w:rtl/>
        </w:rPr>
        <w:t>י המוגדרות מטה ולפחות בחצי העליון (</w:t>
      </w:r>
      <w:r w:rsidRPr="00575F81">
        <w:rPr>
          <w:rFonts w:hint="cs"/>
          <w:sz w:val="24"/>
          <w:szCs w:val="24"/>
          <w:rtl/>
        </w:rPr>
        <w:t>מהמזנקים</w:t>
      </w:r>
      <w:r>
        <w:rPr>
          <w:rFonts w:hint="cs"/>
          <w:sz w:val="24"/>
          <w:szCs w:val="24"/>
          <w:rtl/>
        </w:rPr>
        <w:t>).</w:t>
      </w:r>
      <w:r w:rsidR="00640062">
        <w:rPr>
          <w:rFonts w:hint="cs"/>
          <w:sz w:val="24"/>
          <w:szCs w:val="24"/>
          <w:rtl/>
        </w:rPr>
        <w:t xml:space="preserve"> ו/או טופ 25 באחת או יותר מתחרויות גביע העולם</w:t>
      </w:r>
    </w:p>
    <w:p w14:paraId="5B718ED7" w14:textId="3611B3FB" w:rsidR="009D344B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התחרויות </w:t>
      </w:r>
      <w:r w:rsidR="0086617F">
        <w:rPr>
          <w:rFonts w:hint="cs"/>
          <w:sz w:val="24"/>
          <w:szCs w:val="24"/>
          <w:rtl/>
        </w:rPr>
        <w:t xml:space="preserve">גביע אירופה </w:t>
      </w:r>
      <w:r>
        <w:rPr>
          <w:rFonts w:hint="cs"/>
          <w:sz w:val="24"/>
          <w:szCs w:val="24"/>
          <w:rtl/>
        </w:rPr>
        <w:t>המוגדרות לעמידה בקריטריונים</w:t>
      </w:r>
      <w:r w:rsidR="0086617F">
        <w:rPr>
          <w:rFonts w:hint="cs"/>
          <w:sz w:val="24"/>
          <w:szCs w:val="24"/>
          <w:rtl/>
        </w:rPr>
        <w:t xml:space="preserve"> (זהב, כסף, ארד)</w:t>
      </w:r>
      <w:r>
        <w:rPr>
          <w:rFonts w:hint="cs"/>
          <w:sz w:val="24"/>
          <w:szCs w:val="24"/>
          <w:rtl/>
        </w:rPr>
        <w:t>:</w:t>
      </w:r>
    </w:p>
    <w:p w14:paraId="2E81BF2C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קוואטריה</w:t>
      </w:r>
      <w:proofErr w:type="spellEnd"/>
      <w:r>
        <w:rPr>
          <w:rFonts w:hint="cs"/>
          <w:sz w:val="24"/>
          <w:szCs w:val="24"/>
          <w:rtl/>
        </w:rPr>
        <w:t>, פורטוגל</w:t>
      </w:r>
    </w:p>
    <w:p w14:paraId="7B7C842C" w14:textId="04BA86AC" w:rsidR="00BB7377" w:rsidRDefault="00BB7377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מונטגורדו</w:t>
      </w:r>
      <w:proofErr w:type="spellEnd"/>
      <w:r>
        <w:rPr>
          <w:rFonts w:hint="cs"/>
          <w:sz w:val="24"/>
          <w:szCs w:val="24"/>
          <w:rtl/>
        </w:rPr>
        <w:t>, פורטוגל</w:t>
      </w:r>
    </w:p>
    <w:p w14:paraId="6DE7392F" w14:textId="4745E1DB" w:rsidR="00E93CDA" w:rsidRDefault="00E93CDA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טורמולינוס</w:t>
      </w:r>
      <w:proofErr w:type="spellEnd"/>
      <w:r>
        <w:rPr>
          <w:rFonts w:hint="cs"/>
          <w:sz w:val="24"/>
          <w:szCs w:val="24"/>
          <w:rtl/>
        </w:rPr>
        <w:t>, ספרד</w:t>
      </w:r>
    </w:p>
    <w:p w14:paraId="1D748C08" w14:textId="3F103D98" w:rsidR="00C72A4C" w:rsidRDefault="00C72A4C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קאורלה</w:t>
      </w:r>
      <w:proofErr w:type="spellEnd"/>
      <w:r>
        <w:rPr>
          <w:rFonts w:hint="cs"/>
          <w:sz w:val="24"/>
          <w:szCs w:val="24"/>
          <w:rtl/>
        </w:rPr>
        <w:t>, איטליה</w:t>
      </w:r>
    </w:p>
    <w:p w14:paraId="4CC9B22F" w14:textId="6C57FBDD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אולשטיין</w:t>
      </w:r>
      <w:proofErr w:type="spellEnd"/>
      <w:r>
        <w:rPr>
          <w:rFonts w:hint="cs"/>
          <w:sz w:val="24"/>
          <w:szCs w:val="24"/>
          <w:rtl/>
        </w:rPr>
        <w:t>, פולין</w:t>
      </w:r>
    </w:p>
    <w:p w14:paraId="5A11EFD5" w14:textId="58CF3BA5" w:rsidR="00B91EDB" w:rsidRDefault="00B91ED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ז'זוב</w:t>
      </w:r>
      <w:proofErr w:type="spellEnd"/>
      <w:r>
        <w:rPr>
          <w:rFonts w:hint="cs"/>
          <w:sz w:val="24"/>
          <w:szCs w:val="24"/>
          <w:rtl/>
        </w:rPr>
        <w:t>, פולין</w:t>
      </w:r>
    </w:p>
    <w:p w14:paraId="75ED4540" w14:textId="79C81D0C" w:rsidR="00564CAC" w:rsidRPr="008D2EDF" w:rsidRDefault="00564CAC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קיצבול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אסטריה</w:t>
      </w:r>
      <w:proofErr w:type="spellEnd"/>
    </w:p>
    <w:p w14:paraId="44E9D8F2" w14:textId="69E30782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הולטן</w:t>
      </w:r>
      <w:proofErr w:type="spellEnd"/>
      <w:r>
        <w:rPr>
          <w:rFonts w:hint="cs"/>
          <w:sz w:val="24"/>
          <w:szCs w:val="24"/>
          <w:rtl/>
        </w:rPr>
        <w:t>, הולנד</w:t>
      </w:r>
    </w:p>
    <w:p w14:paraId="508B9399" w14:textId="2C3D957E" w:rsidR="00806052" w:rsidRPr="008D2EDF" w:rsidRDefault="00806052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בלד, סלובניה</w:t>
      </w:r>
    </w:p>
    <w:p w14:paraId="27FEB05F" w14:textId="77777777" w:rsidR="00005C37" w:rsidRPr="00EF654C" w:rsidRDefault="00005C37" w:rsidP="006721A6">
      <w:pPr>
        <w:pStyle w:val="ab"/>
        <w:spacing w:line="360" w:lineRule="auto"/>
        <w:rPr>
          <w:sz w:val="24"/>
          <w:szCs w:val="24"/>
        </w:rPr>
      </w:pPr>
    </w:p>
    <w:p w14:paraId="461FD19D" w14:textId="77777777" w:rsidR="009D344B" w:rsidRPr="00FE4C56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עילית:</w:t>
      </w:r>
    </w:p>
    <w:p w14:paraId="4DB951C5" w14:textId="77777777" w:rsidR="009D344B" w:rsidRDefault="009D344B" w:rsidP="006721A6">
      <w:pPr>
        <w:pStyle w:val="ab"/>
        <w:spacing w:line="360" w:lineRule="auto"/>
        <w:ind w:left="1440"/>
        <w:rPr>
          <w:sz w:val="24"/>
          <w:szCs w:val="24"/>
          <w:rtl/>
        </w:rPr>
      </w:pPr>
    </w:p>
    <w:p w14:paraId="5982D552" w14:textId="77777777" w:rsidR="009D344B" w:rsidRDefault="009D344B" w:rsidP="006721A6">
      <w:pPr>
        <w:pStyle w:val="ab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00DA510B">
        <w:rPr>
          <w:rFonts w:hint="cs"/>
          <w:b/>
          <w:bCs/>
          <w:sz w:val="24"/>
          <w:szCs w:val="24"/>
          <w:highlight w:val="yellow"/>
          <w:rtl/>
        </w:rPr>
        <w:t>זהב</w:t>
      </w:r>
      <w:r>
        <w:rPr>
          <w:rFonts w:hint="cs"/>
          <w:sz w:val="24"/>
          <w:szCs w:val="24"/>
          <w:rtl/>
        </w:rPr>
        <w:t xml:space="preserve"> </w:t>
      </w:r>
      <w:r w:rsidRPr="00DA510B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0B3E9411" w14:textId="31D793E6" w:rsidR="009D344B" w:rsidRDefault="007B0FEF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ספורטאי אולימפי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שנתיים לאחר משחקים אולימפיים כנגד הוכחת כשירות</w:t>
      </w:r>
    </w:p>
    <w:p w14:paraId="7AC30B84" w14:textId="1921BD2F" w:rsidR="009D344B" w:rsidRDefault="009D344B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 w:rsidRPr="00DA510B">
        <w:rPr>
          <w:rFonts w:hint="cs"/>
          <w:sz w:val="24"/>
          <w:szCs w:val="24"/>
          <w:rtl/>
        </w:rPr>
        <w:t xml:space="preserve">דירוג </w:t>
      </w:r>
      <w:r w:rsidRPr="00DA510B">
        <w:rPr>
          <w:rFonts w:hint="cs"/>
          <w:sz w:val="24"/>
          <w:szCs w:val="24"/>
        </w:rPr>
        <w:t>ITU</w:t>
      </w:r>
      <w:r>
        <w:rPr>
          <w:rFonts w:hint="cs"/>
          <w:sz w:val="24"/>
          <w:szCs w:val="24"/>
          <w:rtl/>
        </w:rPr>
        <w:t xml:space="preserve"> טופ </w:t>
      </w:r>
      <w:r w:rsidR="00E66A5E">
        <w:rPr>
          <w:rFonts w:hint="cs"/>
          <w:sz w:val="24"/>
          <w:szCs w:val="24"/>
          <w:rtl/>
        </w:rPr>
        <w:t>120</w:t>
      </w:r>
      <w:r>
        <w:rPr>
          <w:rFonts w:hint="cs"/>
          <w:sz w:val="24"/>
          <w:szCs w:val="24"/>
          <w:rtl/>
        </w:rPr>
        <w:t>.</w:t>
      </w:r>
    </w:p>
    <w:p w14:paraId="279DC1C3" w14:textId="77777777" w:rsidR="009D344B" w:rsidRDefault="009D344B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DA510B">
        <w:rPr>
          <w:rFonts w:hint="cs"/>
          <w:sz w:val="24"/>
          <w:szCs w:val="24"/>
          <w:rtl/>
        </w:rPr>
        <w:t>פעמיים</w:t>
      </w:r>
      <w:r>
        <w:rPr>
          <w:rFonts w:hint="cs"/>
          <w:sz w:val="24"/>
          <w:szCs w:val="24"/>
          <w:rtl/>
        </w:rPr>
        <w:t>*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את אחד </w:t>
      </w:r>
      <w:r w:rsidRPr="00DA510B">
        <w:rPr>
          <w:rFonts w:hint="cs"/>
          <w:sz w:val="24"/>
          <w:szCs w:val="24"/>
          <w:rtl/>
        </w:rPr>
        <w:t xml:space="preserve">ההישגים הבאים: </w:t>
      </w:r>
    </w:p>
    <w:p w14:paraId="6A1F2496" w14:textId="4D7623C5" w:rsidR="009D344B" w:rsidRDefault="009D344B" w:rsidP="006721A6">
      <w:pPr>
        <w:pStyle w:val="ab"/>
        <w:numPr>
          <w:ilvl w:val="0"/>
          <w:numId w:val="52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גביע עולם / א. אירופה - </w:t>
      </w:r>
      <w:r w:rsidR="007B0FEF">
        <w:rPr>
          <w:rFonts w:hint="cs"/>
          <w:sz w:val="24"/>
          <w:szCs w:val="24"/>
          <w:rtl/>
        </w:rPr>
        <w:t xml:space="preserve"> טופ 12</w:t>
      </w:r>
      <w:r w:rsidRPr="00DA510B">
        <w:rPr>
          <w:rFonts w:hint="cs"/>
          <w:sz w:val="24"/>
          <w:szCs w:val="24"/>
          <w:rtl/>
        </w:rPr>
        <w:t xml:space="preserve"> וזמן של </w:t>
      </w:r>
      <w:r w:rsidR="007B0FEF"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>% לבוגרים ו-</w:t>
      </w:r>
      <w:r w:rsidR="007B0FEF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% לבוגרות מהמנצח/ת.</w:t>
      </w:r>
    </w:p>
    <w:p w14:paraId="47CB8B06" w14:textId="2CB934E9" w:rsidR="009D344B" w:rsidRPr="00C35995" w:rsidRDefault="009D344B" w:rsidP="006721A6">
      <w:pPr>
        <w:pStyle w:val="ab"/>
        <w:numPr>
          <w:ilvl w:val="0"/>
          <w:numId w:val="52"/>
        </w:numPr>
        <w:spacing w:line="360" w:lineRule="auto"/>
        <w:ind w:left="2084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cs"/>
          <w:sz w:val="24"/>
          <w:szCs w:val="24"/>
        </w:rPr>
        <w:t>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- </w:t>
      </w:r>
      <w:r w:rsidR="007B0FEF">
        <w:rPr>
          <w:rFonts w:hint="cs"/>
          <w:sz w:val="24"/>
          <w:szCs w:val="24"/>
          <w:rtl/>
        </w:rPr>
        <w:t xml:space="preserve">טופ 16 </w:t>
      </w:r>
      <w:r>
        <w:rPr>
          <w:rFonts w:hint="cs"/>
          <w:sz w:val="24"/>
          <w:szCs w:val="24"/>
          <w:rtl/>
        </w:rPr>
        <w:t>ו</w:t>
      </w:r>
      <w:r w:rsidRPr="00575F81">
        <w:rPr>
          <w:rFonts w:hint="cs"/>
          <w:sz w:val="24"/>
          <w:szCs w:val="24"/>
          <w:rtl/>
        </w:rPr>
        <w:t xml:space="preserve">זמן של </w:t>
      </w:r>
      <w:r w:rsidR="007B0FEF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7B0FEF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>
        <w:rPr>
          <w:rFonts w:hint="cs"/>
          <w:sz w:val="24"/>
          <w:szCs w:val="24"/>
          <w:u w:val="single"/>
          <w:rtl/>
        </w:rPr>
        <w:t>ב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</w:p>
    <w:p w14:paraId="5254BBFD" w14:textId="579AB3C2" w:rsidR="009D344B" w:rsidRPr="008D2EDF" w:rsidRDefault="009D344B" w:rsidP="006721A6">
      <w:pPr>
        <w:pStyle w:val="ab"/>
        <w:spacing w:line="360" w:lineRule="auto"/>
        <w:ind w:left="1004"/>
        <w:rPr>
          <w:sz w:val="24"/>
          <w:szCs w:val="24"/>
        </w:rPr>
      </w:pPr>
      <w:r w:rsidRPr="00DA510B">
        <w:rPr>
          <w:rFonts w:hint="cs"/>
          <w:b/>
          <w:bCs/>
          <w:sz w:val="24"/>
          <w:szCs w:val="24"/>
          <w:highlight w:val="lightGray"/>
          <w:rtl/>
        </w:rPr>
        <w:t>כסף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17BCBB25" w14:textId="7337107C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DA510B">
        <w:rPr>
          <w:rFonts w:hint="cs"/>
          <w:sz w:val="24"/>
          <w:szCs w:val="24"/>
          <w:rtl/>
        </w:rPr>
        <w:t xml:space="preserve">דירוג </w:t>
      </w:r>
      <w:r w:rsidRPr="00DA510B">
        <w:rPr>
          <w:rFonts w:hint="cs"/>
          <w:sz w:val="24"/>
          <w:szCs w:val="24"/>
        </w:rPr>
        <w:t>ITU</w:t>
      </w:r>
      <w:r w:rsidRPr="00DA510B">
        <w:rPr>
          <w:rFonts w:hint="cs"/>
          <w:sz w:val="24"/>
          <w:szCs w:val="24"/>
          <w:rtl/>
        </w:rPr>
        <w:t xml:space="preserve"> טופ </w:t>
      </w:r>
      <w:r w:rsidR="00377D14">
        <w:rPr>
          <w:rFonts w:hint="cs"/>
          <w:sz w:val="24"/>
          <w:szCs w:val="24"/>
          <w:rtl/>
        </w:rPr>
        <w:t>180</w:t>
      </w:r>
      <w:r>
        <w:rPr>
          <w:rFonts w:hint="cs"/>
          <w:sz w:val="24"/>
          <w:szCs w:val="24"/>
          <w:rtl/>
        </w:rPr>
        <w:t>.</w:t>
      </w:r>
    </w:p>
    <w:p w14:paraId="3E6432F0" w14:textId="77777777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DA510B">
        <w:rPr>
          <w:rFonts w:hint="cs"/>
          <w:sz w:val="24"/>
          <w:szCs w:val="24"/>
          <w:rtl/>
        </w:rPr>
        <w:t>פעמיים</w:t>
      </w:r>
      <w:r>
        <w:rPr>
          <w:rFonts w:hint="cs"/>
          <w:sz w:val="24"/>
          <w:szCs w:val="24"/>
          <w:rtl/>
        </w:rPr>
        <w:t>*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 ההישגים הבאים:</w:t>
      </w:r>
    </w:p>
    <w:p w14:paraId="2502F961" w14:textId="6B314FEC" w:rsidR="009D344B" w:rsidRDefault="007B0FEF" w:rsidP="006721A6">
      <w:pPr>
        <w:pStyle w:val="ab"/>
        <w:numPr>
          <w:ilvl w:val="0"/>
          <w:numId w:val="53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16</w:t>
      </w:r>
      <w:r w:rsidR="009D344B" w:rsidRPr="00DA510B">
        <w:rPr>
          <w:rFonts w:hint="cs"/>
          <w:sz w:val="24"/>
          <w:szCs w:val="24"/>
          <w:rtl/>
        </w:rPr>
        <w:t xml:space="preserve"> וזמן של </w:t>
      </w:r>
      <w:r>
        <w:rPr>
          <w:rFonts w:hint="cs"/>
          <w:sz w:val="24"/>
          <w:szCs w:val="24"/>
          <w:rtl/>
        </w:rPr>
        <w:t>3</w:t>
      </w:r>
      <w:r w:rsidR="009D344B" w:rsidRPr="00DA510B">
        <w:rPr>
          <w:rFonts w:hint="cs"/>
          <w:sz w:val="24"/>
          <w:szCs w:val="24"/>
          <w:rtl/>
        </w:rPr>
        <w:t>% לבוגרים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DA510B">
        <w:rPr>
          <w:rFonts w:hint="cs"/>
          <w:sz w:val="24"/>
          <w:szCs w:val="24"/>
          <w:rtl/>
        </w:rPr>
        <w:t xml:space="preserve">% לבוגרות מהמנצח/ת </w:t>
      </w:r>
      <w:r w:rsidR="009D344B" w:rsidRPr="00DB3AA1">
        <w:rPr>
          <w:rFonts w:hint="cs"/>
          <w:sz w:val="24"/>
          <w:szCs w:val="24"/>
          <w:rtl/>
        </w:rPr>
        <w:t>בג</w:t>
      </w:r>
      <w:r w:rsidR="009D344B">
        <w:rPr>
          <w:rFonts w:hint="cs"/>
          <w:sz w:val="24"/>
          <w:szCs w:val="24"/>
          <w:rtl/>
        </w:rPr>
        <w:t>ביע עולם/אליפות אירופה.</w:t>
      </w:r>
    </w:p>
    <w:p w14:paraId="7E25D00E" w14:textId="1BDFABF6" w:rsidR="009D344B" w:rsidRDefault="007B0FEF" w:rsidP="006721A6">
      <w:pPr>
        <w:pStyle w:val="ab"/>
        <w:numPr>
          <w:ilvl w:val="0"/>
          <w:numId w:val="53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24</w:t>
      </w:r>
      <w:r w:rsidR="009D344B">
        <w:rPr>
          <w:rFonts w:hint="cs"/>
          <w:sz w:val="24"/>
          <w:szCs w:val="24"/>
          <w:rtl/>
        </w:rPr>
        <w:t xml:space="preserve"> ו</w:t>
      </w:r>
      <w:r w:rsidR="009D344B" w:rsidRPr="00575F81">
        <w:rPr>
          <w:rFonts w:hint="cs"/>
          <w:sz w:val="24"/>
          <w:szCs w:val="24"/>
          <w:rtl/>
        </w:rPr>
        <w:t xml:space="preserve">זמן של </w:t>
      </w:r>
      <w:r>
        <w:rPr>
          <w:rFonts w:hint="cs"/>
          <w:sz w:val="24"/>
          <w:szCs w:val="24"/>
          <w:rtl/>
        </w:rPr>
        <w:t>3</w:t>
      </w:r>
      <w:r w:rsidR="009D344B" w:rsidRPr="00575F81">
        <w:rPr>
          <w:rFonts w:hint="cs"/>
          <w:sz w:val="24"/>
          <w:szCs w:val="24"/>
          <w:rtl/>
        </w:rPr>
        <w:t xml:space="preserve">% </w:t>
      </w:r>
      <w:r w:rsidR="009D344B">
        <w:rPr>
          <w:rFonts w:hint="cs"/>
          <w:sz w:val="24"/>
          <w:szCs w:val="24"/>
          <w:rtl/>
        </w:rPr>
        <w:t>לבוגרים</w:t>
      </w:r>
      <w:r w:rsidR="009D344B" w:rsidRPr="00575F81">
        <w:rPr>
          <w:rFonts w:hint="cs"/>
          <w:sz w:val="24"/>
          <w:szCs w:val="24"/>
          <w:rtl/>
        </w:rPr>
        <w:t xml:space="preserve">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575F81">
        <w:rPr>
          <w:rFonts w:hint="cs"/>
          <w:sz w:val="24"/>
          <w:szCs w:val="24"/>
          <w:rtl/>
        </w:rPr>
        <w:t xml:space="preserve">% </w:t>
      </w:r>
      <w:r w:rsidR="009D344B">
        <w:rPr>
          <w:rFonts w:hint="cs"/>
          <w:sz w:val="24"/>
          <w:szCs w:val="24"/>
          <w:rtl/>
        </w:rPr>
        <w:t>לבוגרות</w:t>
      </w:r>
      <w:r w:rsidR="009D344B" w:rsidRPr="00575F81">
        <w:rPr>
          <w:rFonts w:hint="cs"/>
          <w:sz w:val="24"/>
          <w:szCs w:val="24"/>
          <w:rtl/>
        </w:rPr>
        <w:t xml:space="preserve"> מהמנצח/ת </w:t>
      </w:r>
      <w:r w:rsidR="009D344B" w:rsidRPr="00DB3AA1">
        <w:rPr>
          <w:rFonts w:hint="cs"/>
          <w:sz w:val="24"/>
          <w:szCs w:val="24"/>
          <w:rtl/>
        </w:rPr>
        <w:t>בת</w:t>
      </w:r>
      <w:r w:rsidR="009D344B">
        <w:rPr>
          <w:rFonts w:hint="cs"/>
          <w:sz w:val="24"/>
          <w:szCs w:val="24"/>
          <w:rtl/>
        </w:rPr>
        <w:t xml:space="preserve">חרות </w:t>
      </w:r>
      <w:r w:rsidR="009D344B">
        <w:rPr>
          <w:rFonts w:hint="cs"/>
          <w:sz w:val="24"/>
          <w:szCs w:val="24"/>
        </w:rPr>
        <w:t>WT</w:t>
      </w:r>
      <w:r w:rsidR="009D344B">
        <w:rPr>
          <w:sz w:val="24"/>
          <w:szCs w:val="24"/>
        </w:rPr>
        <w:t>C</w:t>
      </w:r>
      <w:r w:rsidR="009D344B">
        <w:rPr>
          <w:rFonts w:hint="cs"/>
          <w:sz w:val="24"/>
          <w:szCs w:val="24"/>
        </w:rPr>
        <w:t>S</w:t>
      </w:r>
      <w:r w:rsidR="009D344B">
        <w:rPr>
          <w:rFonts w:hint="cs"/>
          <w:sz w:val="24"/>
          <w:szCs w:val="24"/>
          <w:rtl/>
        </w:rPr>
        <w:t>.</w:t>
      </w:r>
    </w:p>
    <w:p w14:paraId="0BABB6C7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622478">
        <w:rPr>
          <w:rFonts w:hint="cs"/>
          <w:sz w:val="24"/>
          <w:szCs w:val="24"/>
          <w:highlight w:val="darkYellow"/>
          <w:rtl/>
        </w:rPr>
        <w:t>ארד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558FB65A" w14:textId="77777777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561053">
        <w:rPr>
          <w:rFonts w:hint="cs"/>
          <w:sz w:val="24"/>
          <w:szCs w:val="24"/>
          <w:u w:val="single"/>
          <w:rtl/>
        </w:rPr>
        <w:t>פעם אחת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 ההישגים הבאים:</w:t>
      </w:r>
    </w:p>
    <w:p w14:paraId="05536E2B" w14:textId="74BB5EA4" w:rsidR="009D344B" w:rsidRDefault="007B0FEF" w:rsidP="006721A6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16</w:t>
      </w:r>
      <w:r w:rsidR="009D344B" w:rsidRPr="00DA510B">
        <w:rPr>
          <w:rFonts w:hint="cs"/>
          <w:sz w:val="24"/>
          <w:szCs w:val="24"/>
          <w:rtl/>
        </w:rPr>
        <w:t xml:space="preserve"> וזמן של </w:t>
      </w:r>
      <w:r>
        <w:rPr>
          <w:rFonts w:hint="cs"/>
          <w:sz w:val="24"/>
          <w:szCs w:val="24"/>
          <w:rtl/>
        </w:rPr>
        <w:t>3</w:t>
      </w:r>
      <w:r w:rsidR="009D344B" w:rsidRPr="00DA510B">
        <w:rPr>
          <w:rFonts w:hint="cs"/>
          <w:sz w:val="24"/>
          <w:szCs w:val="24"/>
          <w:rtl/>
        </w:rPr>
        <w:t>% לבוגרים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DA510B">
        <w:rPr>
          <w:rFonts w:hint="cs"/>
          <w:sz w:val="24"/>
          <w:szCs w:val="24"/>
          <w:rtl/>
        </w:rPr>
        <w:t xml:space="preserve">% לבוגרות מהמנצח/ת </w:t>
      </w:r>
      <w:r w:rsidR="009D344B" w:rsidRPr="00DB3AA1">
        <w:rPr>
          <w:rFonts w:hint="cs"/>
          <w:sz w:val="24"/>
          <w:szCs w:val="24"/>
          <w:rtl/>
        </w:rPr>
        <w:t>בג</w:t>
      </w:r>
      <w:r w:rsidR="009D344B">
        <w:rPr>
          <w:rFonts w:hint="cs"/>
          <w:sz w:val="24"/>
          <w:szCs w:val="24"/>
          <w:rtl/>
        </w:rPr>
        <w:t>ביע עולם/אליפות אירופה.</w:t>
      </w:r>
    </w:p>
    <w:p w14:paraId="6CB6286F" w14:textId="36D5C5A7" w:rsidR="009D344B" w:rsidRDefault="009D344B" w:rsidP="006721A6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חציון עליון ו</w:t>
      </w:r>
      <w:r w:rsidRPr="00575F81">
        <w:rPr>
          <w:rFonts w:hint="cs"/>
          <w:sz w:val="24"/>
          <w:szCs w:val="24"/>
          <w:rtl/>
        </w:rPr>
        <w:t xml:space="preserve">זמן של </w:t>
      </w:r>
      <w:r w:rsidR="00402BD8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402BD8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DB3AA1">
        <w:rPr>
          <w:rFonts w:hint="cs"/>
          <w:sz w:val="24"/>
          <w:szCs w:val="24"/>
          <w:rtl/>
        </w:rPr>
        <w:t>בת</w:t>
      </w:r>
      <w:r>
        <w:rPr>
          <w:rFonts w:hint="cs"/>
          <w:sz w:val="24"/>
          <w:szCs w:val="24"/>
          <w:rtl/>
        </w:rPr>
        <w:t xml:space="preserve">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>.</w:t>
      </w:r>
    </w:p>
    <w:p w14:paraId="233A08BC" w14:textId="77777777" w:rsidR="009D344B" w:rsidRPr="00561053" w:rsidRDefault="009D344B" w:rsidP="006721A6">
      <w:pPr>
        <w:spacing w:line="360" w:lineRule="auto"/>
        <w:rPr>
          <w:sz w:val="24"/>
          <w:szCs w:val="24"/>
        </w:rPr>
      </w:pPr>
    </w:p>
    <w:p w14:paraId="07920F2F" w14:textId="248A727F" w:rsidR="009D344B" w:rsidRDefault="009D344B" w:rsidP="006721A6">
      <w:pPr>
        <w:spacing w:line="360" w:lineRule="auto"/>
        <w:ind w:left="172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*למען הסר ספק כל שילוב אפשרי יתקבל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א'+א</w:t>
      </w:r>
      <w:proofErr w:type="spellEnd"/>
      <w:r>
        <w:rPr>
          <w:rFonts w:hint="cs"/>
          <w:sz w:val="24"/>
          <w:szCs w:val="24"/>
          <w:rtl/>
        </w:rPr>
        <w:t xml:space="preserve">', </w:t>
      </w:r>
      <w:proofErr w:type="spellStart"/>
      <w:r>
        <w:rPr>
          <w:rFonts w:hint="cs"/>
          <w:sz w:val="24"/>
          <w:szCs w:val="24"/>
          <w:rtl/>
        </w:rPr>
        <w:t>א'+ב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ב'+ב</w:t>
      </w:r>
      <w:proofErr w:type="spellEnd"/>
      <w:r>
        <w:rPr>
          <w:rFonts w:hint="cs"/>
          <w:sz w:val="24"/>
          <w:szCs w:val="24"/>
          <w:rtl/>
        </w:rPr>
        <w:t>'.</w:t>
      </w:r>
    </w:p>
    <w:p w14:paraId="095D3CCB" w14:textId="77777777" w:rsidR="009D344B" w:rsidRPr="00877C93" w:rsidRDefault="009D344B" w:rsidP="006721A6">
      <w:pPr>
        <w:pStyle w:val="ab"/>
        <w:spacing w:line="360" w:lineRule="auto"/>
        <w:ind w:left="1004"/>
        <w:rPr>
          <w:b/>
          <w:bCs/>
          <w:sz w:val="24"/>
          <w:szCs w:val="24"/>
          <w:rtl/>
        </w:rPr>
      </w:pPr>
      <w:r w:rsidRPr="00877C93">
        <w:rPr>
          <w:rFonts w:hint="cs"/>
          <w:b/>
          <w:bCs/>
          <w:sz w:val="24"/>
          <w:szCs w:val="24"/>
          <w:rtl/>
        </w:rPr>
        <w:lastRenderedPageBreak/>
        <w:t>אישור התחרויות הנ"ל ע"י המנהל המקצועי.</w:t>
      </w:r>
    </w:p>
    <w:p w14:paraId="58F1EC7F" w14:textId="77777777" w:rsidR="009D344B" w:rsidRDefault="009D344B" w:rsidP="006721A6">
      <w:pPr>
        <w:pStyle w:val="ab"/>
        <w:spacing w:line="360" w:lineRule="auto"/>
        <w:ind w:left="1004"/>
        <w:rPr>
          <w:sz w:val="24"/>
          <w:szCs w:val="24"/>
          <w:rtl/>
        </w:rPr>
      </w:pPr>
    </w:p>
    <w:p w14:paraId="56B7AF29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על כל הספורטאים ישנה חובת השתתפות בלפחות 4 תחרויות טריאתלון בשנה בישראל (חריגים מאוד עלית/ </w:t>
      </w:r>
      <w:r>
        <w:rPr>
          <w:rFonts w:hint="cs"/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>23 יאושרו ע"י המנהל המקצועי).</w:t>
      </w:r>
    </w:p>
    <w:p w14:paraId="5FC79481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ספורטאים אשר לא יעמדו בתנאי זה חייבים בקבלת אישור בכתב מהמנהל המקצועי או מיו"ר הועדה המקצועית.</w:t>
      </w:r>
    </w:p>
    <w:p w14:paraId="378F1370" w14:textId="55D345F3" w:rsidR="009D344B" w:rsidRPr="0086617F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86617F">
        <w:rPr>
          <w:rFonts w:hint="cs"/>
          <w:sz w:val="24"/>
          <w:szCs w:val="24"/>
          <w:rtl/>
        </w:rPr>
        <w:t>חובת השתתפות באליפות ישראל והוכחת כשירות:</w:t>
      </w:r>
      <w:r w:rsidR="00402BD8" w:rsidRPr="0086617F">
        <w:rPr>
          <w:rFonts w:hint="cs"/>
          <w:sz w:val="24"/>
          <w:szCs w:val="24"/>
          <w:rtl/>
        </w:rPr>
        <w:t xml:space="preserve"> אלוף ואלופת ישראל לעלית (טרי כנרת בלבד) ייכנסו אוטומטית לסגל </w:t>
      </w:r>
      <w:r w:rsidR="00041DD2">
        <w:rPr>
          <w:rFonts w:hint="cs"/>
          <w:sz w:val="24"/>
          <w:szCs w:val="24"/>
          <w:rtl/>
        </w:rPr>
        <w:t>כסף</w:t>
      </w:r>
      <w:r w:rsidR="00041DD2" w:rsidRPr="0086617F">
        <w:rPr>
          <w:rFonts w:hint="cs"/>
          <w:sz w:val="24"/>
          <w:szCs w:val="24"/>
          <w:rtl/>
        </w:rPr>
        <w:t xml:space="preserve"> </w:t>
      </w:r>
      <w:r w:rsidR="00041DD2">
        <w:rPr>
          <w:rFonts w:hint="cs"/>
          <w:sz w:val="24"/>
          <w:szCs w:val="24"/>
          <w:rtl/>
        </w:rPr>
        <w:t xml:space="preserve">בהתאם לקבוצת הגיל שלהם (נוער, </w:t>
      </w:r>
      <w:r w:rsidR="00041DD2">
        <w:rPr>
          <w:sz w:val="24"/>
          <w:szCs w:val="24"/>
        </w:rPr>
        <w:t>U</w:t>
      </w:r>
      <w:r w:rsidR="00041DD2">
        <w:rPr>
          <w:rFonts w:hint="cs"/>
          <w:sz w:val="24"/>
          <w:szCs w:val="24"/>
          <w:rtl/>
        </w:rPr>
        <w:t>23, עלית)</w:t>
      </w:r>
    </w:p>
    <w:p w14:paraId="06E98BC7" w14:textId="013F43B8" w:rsidR="009D344B" w:rsidRPr="00F54B86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</w:t>
      </w:r>
      <w:r w:rsidR="00C3510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עדרות מאליפות ישראל </w:t>
      </w:r>
      <w:r w:rsidRPr="00E62376">
        <w:rPr>
          <w:rFonts w:hint="cs"/>
          <w:sz w:val="24"/>
          <w:szCs w:val="24"/>
          <w:u w:val="single"/>
          <w:rtl/>
        </w:rPr>
        <w:t>מספרינט עילית</w:t>
      </w:r>
      <w:r>
        <w:rPr>
          <w:rFonts w:hint="cs"/>
          <w:sz w:val="24"/>
          <w:szCs w:val="24"/>
          <w:rtl/>
        </w:rPr>
        <w:t xml:space="preserve"> רק באישור המנהל המקצועי.</w:t>
      </w:r>
    </w:p>
    <w:p w14:paraId="48A40DD6" w14:textId="77777777" w:rsidR="009D344B" w:rsidRPr="00B14F25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942743">
        <w:rPr>
          <w:rFonts w:hint="cs"/>
          <w:sz w:val="24"/>
          <w:szCs w:val="24"/>
          <w:rtl/>
        </w:rPr>
        <w:t xml:space="preserve">הוכחת כשירות </w:t>
      </w:r>
      <w:r w:rsidRPr="00942743">
        <w:rPr>
          <w:sz w:val="24"/>
          <w:szCs w:val="24"/>
          <w:rtl/>
        </w:rPr>
        <w:t>–</w:t>
      </w:r>
      <w:r w:rsidRPr="00942743">
        <w:rPr>
          <w:rFonts w:hint="cs"/>
          <w:sz w:val="24"/>
          <w:szCs w:val="24"/>
          <w:rtl/>
        </w:rPr>
        <w:t>במידת הצורך ספורטאי יידרש להוכחת יכולת ושמירה על תוצאותיו והישגיו על פי תחרויותיו האחרונות.</w:t>
      </w:r>
    </w:p>
    <w:p w14:paraId="58B39B97" w14:textId="3AF242AA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ועדת חריגים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לכל חריגה מהקריטריונים הבאים יש להגיש בקשה </w:t>
      </w:r>
      <w:r w:rsidR="00C35100">
        <w:rPr>
          <w:rFonts w:hint="cs"/>
          <w:sz w:val="24"/>
          <w:szCs w:val="24"/>
          <w:rtl/>
        </w:rPr>
        <w:t>לוועד</w:t>
      </w:r>
      <w:r w:rsidR="00C35100">
        <w:rPr>
          <w:rFonts w:hint="eastAsia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 xml:space="preserve"> החריגים.</w:t>
      </w:r>
    </w:p>
    <w:p w14:paraId="419C95B9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</w:p>
    <w:p w14:paraId="08C3078E" w14:textId="77777777" w:rsidR="009D344B" w:rsidRDefault="009D344B" w:rsidP="006721A6">
      <w:pPr>
        <w:pStyle w:val="ab"/>
        <w:numPr>
          <w:ilvl w:val="0"/>
          <w:numId w:val="5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ועדת החריגים תוכל לאשר כניסה לאחד הסגלים של ספורטאי אשר הציג יכולת גבוהה בתחרות שליחים באליפות אירופה/עולם או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ללא קשר של אותו ספורטאי בתחרויות האישיות.</w:t>
      </w:r>
    </w:p>
    <w:p w14:paraId="3D059798" w14:textId="77777777" w:rsidR="009D344B" w:rsidRPr="002D601E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1A95873A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למאמן הלאומי / המנהל המקצועי שמורה הזכות לבצע שינויים ושיקול דעתו יילקח בחשבון בכל הנוגע לחברי הנבחרת ומצבם.</w:t>
      </w:r>
    </w:p>
    <w:p w14:paraId="757169D9" w14:textId="77777777" w:rsidR="009D344B" w:rsidRPr="003D3B94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1AF6A95D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3D3B94">
        <w:rPr>
          <w:sz w:val="24"/>
          <w:szCs w:val="24"/>
          <w:rtl/>
        </w:rPr>
        <w:t>כניסה ויציאה יהיו על בסיס המלצת הצוות המקצועי ובאישור יו</w:t>
      </w:r>
      <w:r>
        <w:rPr>
          <w:rFonts w:hint="cs"/>
          <w:sz w:val="24"/>
          <w:szCs w:val="24"/>
          <w:rtl/>
        </w:rPr>
        <w:t>"</w:t>
      </w:r>
      <w:r w:rsidRPr="003D3B94">
        <w:rPr>
          <w:sz w:val="24"/>
          <w:szCs w:val="24"/>
          <w:rtl/>
        </w:rPr>
        <w:t>ר ועדה מקצועית</w:t>
      </w:r>
      <w:r>
        <w:rPr>
          <w:rFonts w:hint="cs"/>
          <w:sz w:val="24"/>
          <w:szCs w:val="24"/>
          <w:rtl/>
        </w:rPr>
        <w:t>.</w:t>
      </w:r>
    </w:p>
    <w:p w14:paraId="03CC0E42" w14:textId="77777777" w:rsidR="009D344B" w:rsidRPr="005D32C8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464BB9AA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משמעויות כספיות : חבר נבחרת יזכה לתמיכה כספית כמפורט בקובץ "חלוקת כספים לספורטאים" לפי הסגל אליו הוא שייך בנבחרת בשנה העוקבת לכניסתו לסגל הנבחרת.</w:t>
      </w:r>
    </w:p>
    <w:p w14:paraId="621E97BB" w14:textId="77777777" w:rsidR="009D344B" w:rsidRPr="00A4370F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6A7274D5" w14:textId="26F4CE23" w:rsidR="009D344B" w:rsidRP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A4370F">
        <w:rPr>
          <w:rFonts w:hint="cs"/>
          <w:sz w:val="24"/>
          <w:szCs w:val="24"/>
          <w:rtl/>
        </w:rPr>
        <w:t>על כל ספורטאי בנבחרת או מאמנו חלה החובה</w:t>
      </w:r>
      <w:r>
        <w:rPr>
          <w:rFonts w:hint="cs"/>
          <w:sz w:val="24"/>
          <w:szCs w:val="24"/>
          <w:rtl/>
        </w:rPr>
        <w:t xml:space="preserve"> להגיש תוכנית מקצועית לשנת </w:t>
      </w:r>
      <w:r w:rsidR="00C525BA">
        <w:rPr>
          <w:rFonts w:hint="cs"/>
          <w:sz w:val="24"/>
          <w:szCs w:val="24"/>
          <w:rtl/>
        </w:rPr>
        <w:t>2026</w:t>
      </w:r>
      <w:r w:rsidR="00C525BA" w:rsidRPr="00A4370F">
        <w:rPr>
          <w:rFonts w:hint="cs"/>
          <w:sz w:val="24"/>
          <w:szCs w:val="24"/>
          <w:rtl/>
        </w:rPr>
        <w:t xml:space="preserve"> </w:t>
      </w:r>
      <w:r w:rsidRPr="00A4370F">
        <w:rPr>
          <w:rFonts w:hint="cs"/>
          <w:sz w:val="24"/>
          <w:szCs w:val="24"/>
          <w:rtl/>
        </w:rPr>
        <w:t>וכן דיווחים חודשיים כל פעילותם</w:t>
      </w:r>
    </w:p>
    <w:p w14:paraId="3CAE78AA" w14:textId="77777777" w:rsidR="009D344B" w:rsidRDefault="009D344B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</w:p>
    <w:p w14:paraId="1C9C3843" w14:textId="322B281C" w:rsidR="00756CF5" w:rsidRPr="00B87946" w:rsidRDefault="009D344B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>על החתום</w:t>
      </w:r>
      <w:r w:rsidR="00756CF5" w:rsidRPr="00B87946">
        <w:rPr>
          <w:rFonts w:hint="cs"/>
          <w:b/>
          <w:bCs/>
          <w:color w:val="0070C0"/>
          <w:sz w:val="28"/>
          <w:szCs w:val="28"/>
          <w:rtl/>
        </w:rPr>
        <w:t>,</w:t>
      </w:r>
    </w:p>
    <w:p w14:paraId="30272ADF" w14:textId="08484DF8" w:rsidR="00756CF5" w:rsidRPr="00B87946" w:rsidRDefault="00402BD8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רון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</w:rPr>
        <w:t>דרמון</w:t>
      </w:r>
      <w:proofErr w:type="spellEnd"/>
      <w:r w:rsidR="00B25CF6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9D344B">
        <w:rPr>
          <w:rFonts w:hint="cs"/>
          <w:b/>
          <w:bCs/>
          <w:color w:val="0070C0"/>
          <w:sz w:val="28"/>
          <w:szCs w:val="28"/>
          <w:rtl/>
        </w:rPr>
        <w:t xml:space="preserve">- </w:t>
      </w:r>
      <w:r w:rsidR="00B25CF6">
        <w:rPr>
          <w:rFonts w:hint="cs"/>
          <w:b/>
          <w:bCs/>
          <w:color w:val="0070C0"/>
          <w:sz w:val="28"/>
          <w:szCs w:val="28"/>
          <w:rtl/>
        </w:rPr>
        <w:t>יו"ר הועדה המקצועית</w:t>
      </w:r>
    </w:p>
    <w:p w14:paraId="71E4B814" w14:textId="24E63E81" w:rsidR="00B25CF6" w:rsidRDefault="00B25CF6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ליאור כהן </w:t>
      </w:r>
      <w:r w:rsidR="009D344B">
        <w:rPr>
          <w:rFonts w:hint="cs"/>
          <w:b/>
          <w:bCs/>
          <w:color w:val="0070C0"/>
          <w:sz w:val="28"/>
          <w:szCs w:val="28"/>
          <w:rtl/>
        </w:rPr>
        <w:t xml:space="preserve">- </w:t>
      </w:r>
      <w:r w:rsidR="00B804C8">
        <w:rPr>
          <w:rFonts w:hint="cs"/>
          <w:b/>
          <w:bCs/>
          <w:color w:val="0070C0"/>
          <w:sz w:val="28"/>
          <w:szCs w:val="28"/>
          <w:rtl/>
        </w:rPr>
        <w:t xml:space="preserve">מנהל מקצועי </w:t>
      </w:r>
      <w:r w:rsidR="00C35100">
        <w:rPr>
          <w:rFonts w:hint="cs"/>
          <w:b/>
          <w:bCs/>
          <w:color w:val="0070C0"/>
          <w:sz w:val="28"/>
          <w:szCs w:val="28"/>
          <w:rtl/>
        </w:rPr>
        <w:t>ומאמן לאומי</w:t>
      </w:r>
    </w:p>
    <w:sectPr w:rsidR="00B25CF6" w:rsidSect="00315B28">
      <w:headerReference w:type="default" r:id="rId8"/>
      <w:footerReference w:type="default" r:id="rId9"/>
      <w:pgSz w:w="12240" w:h="15840"/>
      <w:pgMar w:top="2127" w:right="1440" w:bottom="1440" w:left="1440" w:header="1985" w:footer="1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55A3" w14:textId="77777777" w:rsidR="0062419D" w:rsidRDefault="0062419D" w:rsidP="00A45899">
      <w:pPr>
        <w:spacing w:after="0" w:line="240" w:lineRule="auto"/>
      </w:pPr>
      <w:r>
        <w:separator/>
      </w:r>
    </w:p>
  </w:endnote>
  <w:endnote w:type="continuationSeparator" w:id="0">
    <w:p w14:paraId="0BB091CD" w14:textId="77777777" w:rsidR="0062419D" w:rsidRDefault="0062419D" w:rsidP="00A4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B77A" w14:textId="11581112" w:rsidR="00E96D72" w:rsidRPr="00C14A09" w:rsidRDefault="00E96D72" w:rsidP="00B31719">
    <w:pPr>
      <w:pBdr>
        <w:top w:val="single" w:sz="4" w:space="1" w:color="auto"/>
      </w:pBdr>
      <w:bidi/>
      <w:spacing w:after="0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איגוד הטריאתלון הישראלי, </w:t>
    </w:r>
    <w:proofErr w:type="spellStart"/>
    <w:r>
      <w:rPr>
        <w:rFonts w:hint="cs"/>
        <w:sz w:val="20"/>
        <w:szCs w:val="20"/>
        <w:rtl/>
      </w:rPr>
      <w:t>ע"ר</w:t>
    </w:r>
    <w:proofErr w:type="spellEnd"/>
    <w:r>
      <w:rPr>
        <w:rFonts w:hint="cs"/>
        <w:sz w:val="20"/>
        <w:szCs w:val="20"/>
        <w:rtl/>
      </w:rPr>
      <w:t xml:space="preserve">   </w:t>
    </w:r>
    <w:r w:rsidRPr="008A028D">
      <w:rPr>
        <w:rFonts w:asciiTheme="minorBidi" w:hAnsiTheme="minorBidi" w:cstheme="minorBidi"/>
        <w:sz w:val="18"/>
        <w:szCs w:val="18"/>
      </w:rPr>
      <w:t>The Israeli Triathlon Association</w:t>
    </w:r>
  </w:p>
  <w:p w14:paraId="042ADB38" w14:textId="77DA2637" w:rsidR="00E96D72" w:rsidRDefault="00E96D72" w:rsidP="00B31719">
    <w:pPr>
      <w:bidi/>
      <w:spacing w:after="0"/>
      <w:jc w:val="center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רחוב שלם 3, </w:t>
    </w:r>
    <w:r w:rsidRPr="00C14A09">
      <w:rPr>
        <w:rFonts w:hint="cs"/>
        <w:sz w:val="20"/>
        <w:szCs w:val="20"/>
        <w:rtl/>
      </w:rPr>
      <w:t>רמת גן</w:t>
    </w:r>
    <w:r>
      <w:rPr>
        <w:rFonts w:hint="cs"/>
        <w:sz w:val="20"/>
        <w:szCs w:val="20"/>
        <w:rtl/>
      </w:rPr>
      <w:t>, ישראל</w:t>
    </w:r>
    <w:r>
      <w:rPr>
        <w:sz w:val="20"/>
        <w:szCs w:val="20"/>
      </w:rPr>
      <w:t xml:space="preserve"> </w:t>
    </w:r>
    <w:r>
      <w:rPr>
        <w:rFonts w:hint="cs"/>
        <w:sz w:val="20"/>
        <w:szCs w:val="20"/>
        <w:rtl/>
      </w:rPr>
      <w:t>| משרד</w:t>
    </w:r>
    <w:r w:rsidRPr="00C14A09">
      <w:rPr>
        <w:rFonts w:hint="cs"/>
        <w:sz w:val="20"/>
        <w:szCs w:val="20"/>
        <w:rtl/>
      </w:rPr>
      <w:t xml:space="preserve">: </w:t>
    </w:r>
    <w:r>
      <w:rPr>
        <w:rFonts w:hint="cs"/>
        <w:sz w:val="20"/>
        <w:szCs w:val="20"/>
        <w:rtl/>
      </w:rPr>
      <w:t xml:space="preserve">03-6764008  </w:t>
    </w:r>
    <w:r w:rsidRPr="008A028D">
      <w:rPr>
        <w:rFonts w:asciiTheme="minorBidi" w:hAnsiTheme="minorBidi" w:cstheme="minorBidi"/>
        <w:sz w:val="20"/>
        <w:szCs w:val="20"/>
      </w:rPr>
      <w:t>Office</w:t>
    </w:r>
    <w:r>
      <w:rPr>
        <w:sz w:val="20"/>
        <w:szCs w:val="20"/>
      </w:rPr>
      <w:t>:</w:t>
    </w:r>
    <w:r>
      <w:rPr>
        <w:rFonts w:hint="cs"/>
        <w:sz w:val="20"/>
        <w:szCs w:val="20"/>
        <w:rtl/>
      </w:rPr>
      <w:t xml:space="preserve"> |  </w:t>
    </w:r>
    <w:r>
      <w:rPr>
        <w:rFonts w:hint="cs"/>
        <w:sz w:val="20"/>
        <w:szCs w:val="20"/>
      </w:rPr>
      <w:t>S</w:t>
    </w:r>
    <w:r>
      <w:rPr>
        <w:sz w:val="20"/>
        <w:szCs w:val="20"/>
      </w:rPr>
      <w:t xml:space="preserve">halem 3  </w:t>
    </w:r>
    <w:proofErr w:type="spellStart"/>
    <w:r>
      <w:rPr>
        <w:sz w:val="20"/>
        <w:szCs w:val="20"/>
      </w:rPr>
      <w:t>st.</w:t>
    </w:r>
    <w:proofErr w:type="spellEnd"/>
    <w:r>
      <w:rPr>
        <w:sz w:val="20"/>
        <w:szCs w:val="20"/>
      </w:rPr>
      <w:t xml:space="preserve">  </w:t>
    </w:r>
    <w:r w:rsidRPr="008A028D">
      <w:rPr>
        <w:rFonts w:asciiTheme="minorBidi" w:hAnsiTheme="minorBidi" w:cstheme="minorBidi"/>
        <w:sz w:val="18"/>
        <w:szCs w:val="18"/>
      </w:rPr>
      <w:t>Ramat Gan, Israel</w:t>
    </w:r>
  </w:p>
  <w:p w14:paraId="4217A431" w14:textId="06F90B10" w:rsidR="00E96D72" w:rsidRPr="00347B33" w:rsidRDefault="00E96D72" w:rsidP="00347B33">
    <w:pPr>
      <w:bidi/>
      <w:spacing w:after="0" w:line="240" w:lineRule="auto"/>
      <w:jc w:val="center"/>
      <w:rPr>
        <w:sz w:val="24"/>
        <w:szCs w:val="24"/>
        <w:rtl/>
      </w:rPr>
    </w:pPr>
    <w:r w:rsidRPr="00347B33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D47026E" wp14:editId="5FCD5E79">
              <wp:simplePos x="0" y="0"/>
              <wp:positionH relativeFrom="margin">
                <wp:align>center</wp:align>
              </wp:positionH>
              <wp:positionV relativeFrom="paragraph">
                <wp:posOffset>315015</wp:posOffset>
              </wp:positionV>
              <wp:extent cx="6306185" cy="666750"/>
              <wp:effectExtent l="0" t="0" r="0" b="0"/>
              <wp:wrapNone/>
              <wp:docPr id="1" name="קבוצה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6185" cy="666750"/>
                        <a:chOff x="0" y="146605"/>
                        <a:chExt cx="8373678" cy="1051105"/>
                      </a:xfrm>
                    </wpg:grpSpPr>
                    <pic:pic xmlns:pic="http://schemas.openxmlformats.org/drawingml/2006/picture">
                      <pic:nvPicPr>
                        <pic:cNvPr id="4" name="תמונה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4679" y="146683"/>
                          <a:ext cx="2138999" cy="9049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תמונה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40709" y="249162"/>
                          <a:ext cx="1738116" cy="7353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תמונה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/>
                        <a:srcRect t="52" b="12234"/>
                        <a:stretch/>
                      </pic:blipFill>
                      <pic:spPr>
                        <a:xfrm rot="10800000">
                          <a:off x="0" y="146605"/>
                          <a:ext cx="1099326" cy="1051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A8F93" id="קבוצה 6" o:spid="_x0000_s1026" style="position:absolute;left:0;text-align:left;margin-left:0;margin-top:24.8pt;width:496.55pt;height:52.5pt;z-index:251660800;mso-position-horizontal:center;mso-position-horizontal-relative:margin;mso-width-relative:margin;mso-height-relative:margin" coordorigin=",1466" coordsize="83736,1051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ANwAAAABSZ2h0bG9uZwAAAII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M0JFNkIzODY3NTgwMDk1NDVDNjkwRTQ1OTU1N0FBMzEiLz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4" o:spid="_x0000_s1027" type="#_x0000_t75" style="position:absolute;left:62346;top:1466;width:21390;height: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">
                <v:imagedata r:id="rId4" o:title=""/>
              </v:shape>
              <v:shape id="תמונה 7" o:spid="_x0000_s1028" type="#_x0000_t75" style="position:absolute;left:28407;top:2491;width:17381;height:7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">
                <v:imagedata r:id="rId5" o:title=""/>
              </v:shape>
              <v:shape id="תמונה 8" o:spid="_x0000_s1029" type="#_x0000_t75" style="position:absolute;top:1466;width:10993;height:105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">
                <v:imagedata r:id="rId6" o:title="" croptop="34f" cropbottom="8018f"/>
              </v:shape>
              <w10:wrap anchorx="margin"/>
            </v:group>
          </w:pict>
        </mc:Fallback>
      </mc:AlternateContent>
    </w:r>
    <w:hyperlink r:id="rId7" w:history="1">
      <w:r w:rsidRPr="00347B33">
        <w:rPr>
          <w:rStyle w:val="Hyperlink"/>
          <w:sz w:val="24"/>
          <w:szCs w:val="24"/>
        </w:rPr>
        <w:t>www.triathlon.org.il</w:t>
      </w:r>
    </w:hyperlink>
    <w:r w:rsidRPr="00347B33">
      <w:rPr>
        <w:rFonts w:hint="cs"/>
        <w:sz w:val="24"/>
        <w:szCs w:val="24"/>
        <w:rtl/>
      </w:rPr>
      <w:t xml:space="preserve">    </w:t>
    </w:r>
    <w:r w:rsidRPr="00347B33">
      <w:rPr>
        <w:sz w:val="24"/>
        <w:szCs w:val="24"/>
      </w:rPr>
      <w:t xml:space="preserve"> </w:t>
    </w:r>
    <w:r w:rsidRPr="00347B33">
      <w:rPr>
        <w:rFonts w:hint="cs"/>
        <w:sz w:val="24"/>
        <w:szCs w:val="24"/>
        <w:rtl/>
      </w:rPr>
      <w:t xml:space="preserve">     </w:t>
    </w:r>
    <w:r w:rsidRPr="00347B33">
      <w:rPr>
        <w:sz w:val="24"/>
        <w:szCs w:val="24"/>
      </w:rPr>
      <w:t xml:space="preserve">    </w:t>
    </w:r>
    <w:r w:rsidRPr="00347B33">
      <w:rPr>
        <w:rFonts w:hint="cs"/>
        <w:sz w:val="24"/>
        <w:szCs w:val="24"/>
        <w:rtl/>
      </w:rPr>
      <w:t xml:space="preserve">  </w:t>
    </w:r>
    <w:hyperlink r:id="rId8" w:history="1">
      <w:r w:rsidRPr="00347B33">
        <w:rPr>
          <w:rStyle w:val="Hyperlink"/>
          <w:sz w:val="24"/>
          <w:szCs w:val="24"/>
        </w:rPr>
        <w:t>office@triathlon.org.il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D7EF" w14:textId="77777777" w:rsidR="0062419D" w:rsidRDefault="0062419D" w:rsidP="00A45899">
      <w:pPr>
        <w:spacing w:after="0" w:line="240" w:lineRule="auto"/>
      </w:pPr>
      <w:r>
        <w:separator/>
      </w:r>
    </w:p>
  </w:footnote>
  <w:footnote w:type="continuationSeparator" w:id="0">
    <w:p w14:paraId="550994FC" w14:textId="77777777" w:rsidR="0062419D" w:rsidRDefault="0062419D" w:rsidP="00A4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BAAE" w14:textId="77777777" w:rsidR="00E96D72" w:rsidRDefault="00E96D72" w:rsidP="00315B28">
    <w:pPr>
      <w:pStyle w:val="a3"/>
      <w:tabs>
        <w:tab w:val="clear" w:pos="9360"/>
        <w:tab w:val="right" w:pos="10211"/>
      </w:tabs>
      <w:bidi/>
      <w:ind w:left="-563" w:right="-567"/>
      <w:jc w:val="both"/>
      <w:rPr>
        <w:noProof/>
        <w:rtl/>
      </w:rPr>
    </w:pPr>
  </w:p>
  <w:p w14:paraId="25FB5603" w14:textId="7F3C2F9E" w:rsidR="00E96D72" w:rsidRDefault="00E96D72" w:rsidP="00B00AE7">
    <w:pPr>
      <w:pStyle w:val="a3"/>
      <w:tabs>
        <w:tab w:val="clear" w:pos="9360"/>
        <w:tab w:val="right" w:pos="10211"/>
      </w:tabs>
      <w:bidi/>
      <w:ind w:left="-563" w:right="-567"/>
      <w:jc w:val="both"/>
      <w:rPr>
        <w:rtl/>
      </w:rPr>
    </w:pPr>
    <w:r>
      <w:rPr>
        <w:noProof/>
      </w:rPr>
      <w:drawing>
        <wp:anchor distT="0" distB="13335" distL="114300" distR="115570" simplePos="0" relativeHeight="251658752" behindDoc="0" locked="0" layoutInCell="1" allowOverlap="1" wp14:anchorId="7B9D929F" wp14:editId="1A0CFC6A">
          <wp:simplePos x="0" y="0"/>
          <wp:positionH relativeFrom="margin">
            <wp:align>center</wp:align>
          </wp:positionH>
          <wp:positionV relativeFrom="paragraph">
            <wp:posOffset>-1130935</wp:posOffset>
          </wp:positionV>
          <wp:extent cx="1356360" cy="1432134"/>
          <wp:effectExtent l="0" t="0" r="0" b="0"/>
          <wp:wrapNone/>
          <wp:docPr id="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Yuval\Pictures\Private\Tri\TriFormal (200x118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4321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endPos="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BE3F3A3" wp14:editId="6AA9271C">
          <wp:simplePos x="0" y="0"/>
          <wp:positionH relativeFrom="column">
            <wp:posOffset>-472440</wp:posOffset>
          </wp:positionH>
          <wp:positionV relativeFrom="paragraph">
            <wp:posOffset>-810895</wp:posOffset>
          </wp:positionV>
          <wp:extent cx="1013308" cy="419100"/>
          <wp:effectExtent l="0" t="0" r="0" b="0"/>
          <wp:wrapThrough wrapText="bothSides">
            <wp:wrapPolygon edited="0">
              <wp:start x="7719" y="0"/>
              <wp:lineTo x="2031" y="982"/>
              <wp:lineTo x="813" y="3927"/>
              <wp:lineTo x="0" y="18655"/>
              <wp:lineTo x="0" y="20618"/>
              <wp:lineTo x="21126" y="20618"/>
              <wp:lineTo x="21126" y="10800"/>
              <wp:lineTo x="17470" y="4909"/>
              <wp:lineTo x="9750" y="0"/>
              <wp:lineTo x="7719" y="0"/>
            </wp:wrapPolygon>
          </wp:wrapThrough>
          <wp:docPr id="2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30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0C3409FB" wp14:editId="6A51FB71">
          <wp:simplePos x="0" y="0"/>
          <wp:positionH relativeFrom="column">
            <wp:posOffset>5113020</wp:posOffset>
          </wp:positionH>
          <wp:positionV relativeFrom="paragraph">
            <wp:posOffset>-734695</wp:posOffset>
          </wp:positionV>
          <wp:extent cx="1073785" cy="358140"/>
          <wp:effectExtent l="0" t="0" r="0" b="3810"/>
          <wp:wrapThrough wrapText="bothSides">
            <wp:wrapPolygon edited="0">
              <wp:start x="1150" y="0"/>
              <wp:lineTo x="0" y="3447"/>
              <wp:lineTo x="0" y="16085"/>
              <wp:lineTo x="766" y="20681"/>
              <wp:lineTo x="1150" y="20681"/>
              <wp:lineTo x="5748" y="20681"/>
              <wp:lineTo x="21076" y="19532"/>
              <wp:lineTo x="21076" y="0"/>
              <wp:lineTo x="5748" y="0"/>
              <wp:lineTo x="1150" y="0"/>
            </wp:wrapPolygon>
          </wp:wrapThrough>
          <wp:docPr id="2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12EDA" w14:textId="6C8F2394" w:rsidR="00E96D72" w:rsidRDefault="00E96D72" w:rsidP="00315B28">
    <w:pPr>
      <w:pStyle w:val="a3"/>
      <w:bidi/>
      <w:jc w:val="both"/>
      <w:rPr>
        <w:rtl/>
      </w:rPr>
    </w:pPr>
  </w:p>
  <w:p w14:paraId="39ECB95D" w14:textId="24007BA4" w:rsidR="00E96D72" w:rsidRDefault="00E96D72" w:rsidP="00315B28">
    <w:pPr>
      <w:pStyle w:val="a3"/>
      <w:bidi/>
      <w:jc w:val="both"/>
      <w:rPr>
        <w:rtl/>
      </w:rPr>
    </w:pPr>
  </w:p>
  <w:p w14:paraId="7BF85C6F" w14:textId="4BB14B05" w:rsidR="00E96D72" w:rsidRDefault="00E96D72" w:rsidP="00315B28">
    <w:pPr>
      <w:pStyle w:val="a3"/>
      <w:bidi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79" behindDoc="0" locked="0" layoutInCell="1" allowOverlap="1" wp14:anchorId="69EEB614" wp14:editId="3F235825">
              <wp:simplePos x="0" y="0"/>
              <wp:positionH relativeFrom="column">
                <wp:posOffset>-548640</wp:posOffset>
              </wp:positionH>
              <wp:positionV relativeFrom="paragraph">
                <wp:posOffset>-1112520</wp:posOffset>
              </wp:positionV>
              <wp:extent cx="1885950" cy="10782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078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CBBF8" w14:textId="065BEE23" w:rsidR="00E96D72" w:rsidRDefault="00E96D72" w:rsidP="00315B28">
                          <w:pPr>
                            <w:spacing w:after="0" w:line="240" w:lineRule="auto"/>
                            <w:ind w:left="-284"/>
                          </w:pPr>
                          <w:r>
                            <w:t xml:space="preserve">  </w:t>
                          </w:r>
                        </w:p>
                        <w:p w14:paraId="74C141D5" w14:textId="77777777" w:rsidR="00E96D72" w:rsidRPr="00E852E3" w:rsidRDefault="00E96D72" w:rsidP="00B24BEE">
                          <w:pPr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1C855F8" w14:textId="06C4FFE6" w:rsidR="00E96D72" w:rsidRDefault="00E96D72" w:rsidP="00B24BEE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EB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2pt;margin-top:-87.6pt;width:148.5pt;height:84.9pt;z-index:2516556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AHDQIAAPc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" stroked="f">
              <v:textbox>
                <w:txbxContent>
                  <w:p w14:paraId="32CCBBF8" w14:textId="065BEE23" w:rsidR="00E96D72" w:rsidRDefault="00E96D72" w:rsidP="00315B28">
                    <w:pPr>
                      <w:spacing w:after="0" w:line="240" w:lineRule="auto"/>
                      <w:ind w:left="-284"/>
                    </w:pPr>
                    <w:r>
                      <w:t xml:space="preserve">  </w:t>
                    </w:r>
                  </w:p>
                  <w:p w14:paraId="74C141D5" w14:textId="77777777" w:rsidR="00E96D72" w:rsidRPr="00E852E3" w:rsidRDefault="00E96D72" w:rsidP="00B24BEE">
                    <w:pPr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71C855F8" w14:textId="06C4FFE6" w:rsidR="00E96D72" w:rsidRDefault="00E96D72" w:rsidP="00B24BEE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תמונה 1544982996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613120"/>
    <w:multiLevelType w:val="hybridMultilevel"/>
    <w:tmpl w:val="912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7BD"/>
    <w:multiLevelType w:val="hybridMultilevel"/>
    <w:tmpl w:val="561A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2A8"/>
    <w:multiLevelType w:val="hybridMultilevel"/>
    <w:tmpl w:val="24FC3E9E"/>
    <w:lvl w:ilvl="0" w:tplc="DBB09E8E">
      <w:start w:val="1"/>
      <w:numFmt w:val="hebrew1"/>
      <w:lvlText w:val="%1."/>
      <w:lvlJc w:val="left"/>
      <w:pPr>
        <w:ind w:left="17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919268B"/>
    <w:multiLevelType w:val="hybridMultilevel"/>
    <w:tmpl w:val="EDFE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6E2"/>
    <w:multiLevelType w:val="hybridMultilevel"/>
    <w:tmpl w:val="B86C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2F33"/>
    <w:multiLevelType w:val="hybridMultilevel"/>
    <w:tmpl w:val="DE66A9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4BD56DA"/>
    <w:multiLevelType w:val="hybridMultilevel"/>
    <w:tmpl w:val="DE2CBFDA"/>
    <w:lvl w:ilvl="0" w:tplc="A9E08D3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867A1F"/>
    <w:multiLevelType w:val="hybridMultilevel"/>
    <w:tmpl w:val="8CDAEF9A"/>
    <w:lvl w:ilvl="0" w:tplc="B712A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C0C9A"/>
    <w:multiLevelType w:val="hybridMultilevel"/>
    <w:tmpl w:val="CB9E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73C6"/>
    <w:multiLevelType w:val="hybridMultilevel"/>
    <w:tmpl w:val="CB168F44"/>
    <w:lvl w:ilvl="0" w:tplc="4D4AA022">
      <w:start w:val="1"/>
      <w:numFmt w:val="hebrew1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307327"/>
    <w:multiLevelType w:val="hybridMultilevel"/>
    <w:tmpl w:val="4A58AA72"/>
    <w:lvl w:ilvl="0" w:tplc="948E74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02228"/>
    <w:multiLevelType w:val="hybridMultilevel"/>
    <w:tmpl w:val="27E6FC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82610F"/>
    <w:multiLevelType w:val="hybridMultilevel"/>
    <w:tmpl w:val="50E60762"/>
    <w:lvl w:ilvl="0" w:tplc="BEFC7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B572BC"/>
    <w:multiLevelType w:val="hybridMultilevel"/>
    <w:tmpl w:val="E8D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025EB"/>
    <w:multiLevelType w:val="hybridMultilevel"/>
    <w:tmpl w:val="A704E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316321"/>
    <w:multiLevelType w:val="hybridMultilevel"/>
    <w:tmpl w:val="E984FE4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3FA61B1"/>
    <w:multiLevelType w:val="hybridMultilevel"/>
    <w:tmpl w:val="9BF0B0F6"/>
    <w:lvl w:ilvl="0" w:tplc="258E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C6646"/>
    <w:multiLevelType w:val="hybridMultilevel"/>
    <w:tmpl w:val="25EAD8B2"/>
    <w:lvl w:ilvl="0" w:tplc="8460C5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D48CB"/>
    <w:multiLevelType w:val="hybridMultilevel"/>
    <w:tmpl w:val="915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06EDD"/>
    <w:multiLevelType w:val="hybridMultilevel"/>
    <w:tmpl w:val="F5C895C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1102"/>
    <w:multiLevelType w:val="hybridMultilevel"/>
    <w:tmpl w:val="4D0A0A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EBF0E9B"/>
    <w:multiLevelType w:val="hybridMultilevel"/>
    <w:tmpl w:val="FEAA540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143232F"/>
    <w:multiLevelType w:val="hybridMultilevel"/>
    <w:tmpl w:val="7782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7BAA"/>
    <w:multiLevelType w:val="hybridMultilevel"/>
    <w:tmpl w:val="4346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526E6"/>
    <w:multiLevelType w:val="hybridMultilevel"/>
    <w:tmpl w:val="21F29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CCF245F"/>
    <w:multiLevelType w:val="hybridMultilevel"/>
    <w:tmpl w:val="339689BE"/>
    <w:lvl w:ilvl="0" w:tplc="83F860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E410A"/>
    <w:multiLevelType w:val="hybridMultilevel"/>
    <w:tmpl w:val="6B78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96004"/>
    <w:multiLevelType w:val="hybridMultilevel"/>
    <w:tmpl w:val="4572BC9A"/>
    <w:lvl w:ilvl="0" w:tplc="6B32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404C8"/>
    <w:multiLevelType w:val="hybridMultilevel"/>
    <w:tmpl w:val="31C01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943052"/>
    <w:multiLevelType w:val="hybridMultilevel"/>
    <w:tmpl w:val="9F40F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93D7C"/>
    <w:multiLevelType w:val="hybridMultilevel"/>
    <w:tmpl w:val="9E68A01E"/>
    <w:lvl w:ilvl="0" w:tplc="9A1A45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0700A"/>
    <w:multiLevelType w:val="hybridMultilevel"/>
    <w:tmpl w:val="1FA69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2531B0"/>
    <w:multiLevelType w:val="hybridMultilevel"/>
    <w:tmpl w:val="EB8C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87B12"/>
    <w:multiLevelType w:val="hybridMultilevel"/>
    <w:tmpl w:val="73504C88"/>
    <w:lvl w:ilvl="0" w:tplc="49AEF234">
      <w:start w:val="1"/>
      <w:numFmt w:val="hebrew1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5" w15:restartNumberingAfterBreak="0">
    <w:nsid w:val="51560E43"/>
    <w:multiLevelType w:val="hybridMultilevel"/>
    <w:tmpl w:val="D196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E26BB"/>
    <w:multiLevelType w:val="hybridMultilevel"/>
    <w:tmpl w:val="40EE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C1EB2"/>
    <w:multiLevelType w:val="hybridMultilevel"/>
    <w:tmpl w:val="349CCBDC"/>
    <w:lvl w:ilvl="0" w:tplc="35EAE2B8">
      <w:start w:val="1"/>
      <w:numFmt w:val="hebrew1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24C35"/>
    <w:multiLevelType w:val="hybridMultilevel"/>
    <w:tmpl w:val="3A64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36E3"/>
    <w:multiLevelType w:val="hybridMultilevel"/>
    <w:tmpl w:val="9E68A01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072FC"/>
    <w:multiLevelType w:val="hybridMultilevel"/>
    <w:tmpl w:val="0B44974C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5073B"/>
    <w:multiLevelType w:val="hybridMultilevel"/>
    <w:tmpl w:val="E05E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164D2"/>
    <w:multiLevelType w:val="hybridMultilevel"/>
    <w:tmpl w:val="2464968C"/>
    <w:lvl w:ilvl="0" w:tplc="9C70E75A">
      <w:start w:val="1"/>
      <w:numFmt w:val="hebrew1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616F19BB"/>
    <w:multiLevelType w:val="hybridMultilevel"/>
    <w:tmpl w:val="C152E734"/>
    <w:lvl w:ilvl="0" w:tplc="7A929F0E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94111E"/>
    <w:multiLevelType w:val="hybridMultilevel"/>
    <w:tmpl w:val="B6FA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EA7C6F"/>
    <w:multiLevelType w:val="hybridMultilevel"/>
    <w:tmpl w:val="23BADF98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7" w15:restartNumberingAfterBreak="0">
    <w:nsid w:val="63824054"/>
    <w:multiLevelType w:val="hybridMultilevel"/>
    <w:tmpl w:val="493028B4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7359B"/>
    <w:multiLevelType w:val="hybridMultilevel"/>
    <w:tmpl w:val="5A5A9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912EF2"/>
    <w:multiLevelType w:val="hybridMultilevel"/>
    <w:tmpl w:val="C2CE0BD4"/>
    <w:lvl w:ilvl="0" w:tplc="36943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C2AF0"/>
    <w:multiLevelType w:val="hybridMultilevel"/>
    <w:tmpl w:val="77BA7F18"/>
    <w:lvl w:ilvl="0" w:tplc="186E786E">
      <w:start w:val="1"/>
      <w:numFmt w:val="hebrew1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6AAE6549"/>
    <w:multiLevelType w:val="hybridMultilevel"/>
    <w:tmpl w:val="C978B4E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2" w15:restartNumberingAfterBreak="0">
    <w:nsid w:val="6B2667A3"/>
    <w:multiLevelType w:val="multilevel"/>
    <w:tmpl w:val="CC102482"/>
    <w:lvl w:ilvl="0">
      <w:start w:val="1"/>
      <w:numFmt w:val="decimal"/>
      <w:lvlRestart w:val="0"/>
      <w:lvlText w:val="%1."/>
      <w:lvlJc w:val="left"/>
      <w:pPr>
        <w:tabs>
          <w:tab w:val="num" w:pos="596"/>
        </w:tabs>
        <w:ind w:left="596" w:hanging="454"/>
      </w:pPr>
      <w:rPr>
        <w:rFonts w:cs="David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cs="David"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964"/>
      </w:pPr>
      <w:rPr>
        <w:rFonts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88"/>
        </w:tabs>
        <w:ind w:left="3288" w:hanging="119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4649"/>
        </w:tabs>
        <w:ind w:left="4649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3"/>
        </w:tabs>
        <w:ind w:left="6123" w:hanging="14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 w15:restartNumberingAfterBreak="0">
    <w:nsid w:val="6D701F29"/>
    <w:multiLevelType w:val="hybridMultilevel"/>
    <w:tmpl w:val="D0B08E66"/>
    <w:lvl w:ilvl="0" w:tplc="188C2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F20B09"/>
    <w:multiLevelType w:val="hybridMultilevel"/>
    <w:tmpl w:val="D30E535C"/>
    <w:lvl w:ilvl="0" w:tplc="74CA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F4465"/>
    <w:multiLevelType w:val="hybridMultilevel"/>
    <w:tmpl w:val="757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0F7DE">
      <w:start w:val="1"/>
      <w:numFmt w:val="lowerLetter"/>
      <w:lvlText w:val="%2."/>
      <w:lvlJc w:val="left"/>
      <w:pPr>
        <w:ind w:left="1440" w:hanging="360"/>
      </w:pPr>
      <w:rPr>
        <w:b/>
        <w:bCs/>
        <w:sz w:val="36"/>
        <w:szCs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8E17B8">
      <w:start w:val="1"/>
      <w:numFmt w:val="hebrew1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0425A"/>
    <w:multiLevelType w:val="hybridMultilevel"/>
    <w:tmpl w:val="D34C9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A06BC3"/>
    <w:multiLevelType w:val="hybridMultilevel"/>
    <w:tmpl w:val="07D86014"/>
    <w:lvl w:ilvl="0" w:tplc="FFB8FD3C">
      <w:start w:val="1"/>
      <w:numFmt w:val="bullet"/>
      <w:lvlText w:val=""/>
      <w:lvlPicBulletId w:val="0"/>
      <w:lvlJc w:val="left"/>
      <w:pPr>
        <w:tabs>
          <w:tab w:val="num" w:pos="1494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3C355F3"/>
    <w:multiLevelType w:val="hybridMultilevel"/>
    <w:tmpl w:val="1FA8B362"/>
    <w:lvl w:ilvl="0" w:tplc="2364F554">
      <w:start w:val="1"/>
      <w:numFmt w:val="hebrew1"/>
      <w:lvlText w:val="%1."/>
      <w:lvlJc w:val="left"/>
      <w:pPr>
        <w:ind w:left="20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9" w15:restartNumberingAfterBreak="0">
    <w:nsid w:val="75AD450E"/>
    <w:multiLevelType w:val="hybridMultilevel"/>
    <w:tmpl w:val="1C4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76943"/>
    <w:multiLevelType w:val="hybridMultilevel"/>
    <w:tmpl w:val="0E60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9B261C"/>
    <w:multiLevelType w:val="hybridMultilevel"/>
    <w:tmpl w:val="7FCA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3580">
    <w:abstractNumId w:val="52"/>
  </w:num>
  <w:num w:numId="2" w16cid:durableId="1571231258">
    <w:abstractNumId w:val="41"/>
  </w:num>
  <w:num w:numId="3" w16cid:durableId="379019959">
    <w:abstractNumId w:val="47"/>
  </w:num>
  <w:num w:numId="4" w16cid:durableId="1727486826">
    <w:abstractNumId w:val="57"/>
  </w:num>
  <w:num w:numId="5" w16cid:durableId="633677555">
    <w:abstractNumId w:val="49"/>
  </w:num>
  <w:num w:numId="6" w16cid:durableId="1718385229">
    <w:abstractNumId w:val="3"/>
  </w:num>
  <w:num w:numId="7" w16cid:durableId="154542096">
    <w:abstractNumId w:val="30"/>
  </w:num>
  <w:num w:numId="8" w16cid:durableId="1541160557">
    <w:abstractNumId w:val="38"/>
  </w:num>
  <w:num w:numId="9" w16cid:durableId="68423594">
    <w:abstractNumId w:val="10"/>
  </w:num>
  <w:num w:numId="10" w16cid:durableId="91317778">
    <w:abstractNumId w:val="42"/>
  </w:num>
  <w:num w:numId="11" w16cid:durableId="282465733">
    <w:abstractNumId w:val="28"/>
  </w:num>
  <w:num w:numId="12" w16cid:durableId="774056438">
    <w:abstractNumId w:val="26"/>
  </w:num>
  <w:num w:numId="13" w16cid:durableId="1409494521">
    <w:abstractNumId w:val="18"/>
  </w:num>
  <w:num w:numId="14" w16cid:durableId="268976469">
    <w:abstractNumId w:val="23"/>
  </w:num>
  <w:num w:numId="15" w16cid:durableId="1652976199">
    <w:abstractNumId w:val="39"/>
  </w:num>
  <w:num w:numId="16" w16cid:durableId="1933396509">
    <w:abstractNumId w:val="24"/>
  </w:num>
  <w:num w:numId="17" w16cid:durableId="415371119">
    <w:abstractNumId w:val="59"/>
  </w:num>
  <w:num w:numId="18" w16cid:durableId="1207645999">
    <w:abstractNumId w:val="1"/>
  </w:num>
  <w:num w:numId="19" w16cid:durableId="395520729">
    <w:abstractNumId w:val="17"/>
  </w:num>
  <w:num w:numId="20" w16cid:durableId="12804614">
    <w:abstractNumId w:val="27"/>
  </w:num>
  <w:num w:numId="21" w16cid:durableId="2070372436">
    <w:abstractNumId w:val="8"/>
  </w:num>
  <w:num w:numId="22" w16cid:durableId="940646544">
    <w:abstractNumId w:val="35"/>
  </w:num>
  <w:num w:numId="23" w16cid:durableId="292172939">
    <w:abstractNumId w:val="44"/>
  </w:num>
  <w:num w:numId="24" w16cid:durableId="1562978961">
    <w:abstractNumId w:val="60"/>
  </w:num>
  <w:num w:numId="25" w16cid:durableId="59986240">
    <w:abstractNumId w:val="45"/>
  </w:num>
  <w:num w:numId="26" w16cid:durableId="646857672">
    <w:abstractNumId w:val="14"/>
  </w:num>
  <w:num w:numId="27" w16cid:durableId="658385926">
    <w:abstractNumId w:val="54"/>
  </w:num>
  <w:num w:numId="28" w16cid:durableId="1061634613">
    <w:abstractNumId w:val="56"/>
  </w:num>
  <w:num w:numId="29" w16cid:durableId="1418941740">
    <w:abstractNumId w:val="55"/>
  </w:num>
  <w:num w:numId="30" w16cid:durableId="1999964554">
    <w:abstractNumId w:val="22"/>
  </w:num>
  <w:num w:numId="31" w16cid:durableId="1017779418">
    <w:abstractNumId w:val="5"/>
  </w:num>
  <w:num w:numId="32" w16cid:durableId="1722175049">
    <w:abstractNumId w:val="32"/>
  </w:num>
  <w:num w:numId="33" w16cid:durableId="1804884786">
    <w:abstractNumId w:val="4"/>
  </w:num>
  <w:num w:numId="34" w16cid:durableId="782306277">
    <w:abstractNumId w:val="48"/>
  </w:num>
  <w:num w:numId="35" w16cid:durableId="64452726">
    <w:abstractNumId w:val="61"/>
  </w:num>
  <w:num w:numId="36" w16cid:durableId="1976135073">
    <w:abstractNumId w:val="19"/>
  </w:num>
  <w:num w:numId="37" w16cid:durableId="1684092030">
    <w:abstractNumId w:val="9"/>
  </w:num>
  <w:num w:numId="38" w16cid:durableId="1255630370">
    <w:abstractNumId w:val="50"/>
  </w:num>
  <w:num w:numId="39" w16cid:durableId="1188324645">
    <w:abstractNumId w:val="11"/>
  </w:num>
  <w:num w:numId="40" w16cid:durableId="378480284">
    <w:abstractNumId w:val="31"/>
  </w:num>
  <w:num w:numId="41" w16cid:durableId="279649638">
    <w:abstractNumId w:val="33"/>
  </w:num>
  <w:num w:numId="42" w16cid:durableId="945844201">
    <w:abstractNumId w:val="34"/>
  </w:num>
  <w:num w:numId="43" w16cid:durableId="690686359">
    <w:abstractNumId w:val="37"/>
  </w:num>
  <w:num w:numId="44" w16cid:durableId="1108814389">
    <w:abstractNumId w:val="7"/>
  </w:num>
  <w:num w:numId="45" w16cid:durableId="1676031145">
    <w:abstractNumId w:val="40"/>
  </w:num>
  <w:num w:numId="46" w16cid:durableId="1948005228">
    <w:abstractNumId w:val="20"/>
  </w:num>
  <w:num w:numId="47" w16cid:durableId="1871070042">
    <w:abstractNumId w:val="53"/>
  </w:num>
  <w:num w:numId="48" w16cid:durableId="209732268">
    <w:abstractNumId w:val="13"/>
  </w:num>
  <w:num w:numId="49" w16cid:durableId="2112436077">
    <w:abstractNumId w:val="6"/>
  </w:num>
  <w:num w:numId="50" w16cid:durableId="193887803">
    <w:abstractNumId w:val="0"/>
  </w:num>
  <w:num w:numId="51" w16cid:durableId="1846361836">
    <w:abstractNumId w:val="16"/>
  </w:num>
  <w:num w:numId="52" w16cid:durableId="705642197">
    <w:abstractNumId w:val="2"/>
  </w:num>
  <w:num w:numId="53" w16cid:durableId="1007829681">
    <w:abstractNumId w:val="43"/>
  </w:num>
  <w:num w:numId="54" w16cid:durableId="1118333499">
    <w:abstractNumId w:val="12"/>
  </w:num>
  <w:num w:numId="55" w16cid:durableId="509297592">
    <w:abstractNumId w:val="25"/>
  </w:num>
  <w:num w:numId="56" w16cid:durableId="884491517">
    <w:abstractNumId w:val="15"/>
  </w:num>
  <w:num w:numId="57" w16cid:durableId="1408334993">
    <w:abstractNumId w:val="21"/>
  </w:num>
  <w:num w:numId="58" w16cid:durableId="367268464">
    <w:abstractNumId w:val="51"/>
  </w:num>
  <w:num w:numId="59" w16cid:durableId="312612662">
    <w:abstractNumId w:val="46"/>
  </w:num>
  <w:num w:numId="60" w16cid:durableId="881525667">
    <w:abstractNumId w:val="29"/>
  </w:num>
  <w:num w:numId="61" w16cid:durableId="826215368">
    <w:abstractNumId w:val="58"/>
  </w:num>
  <w:num w:numId="62" w16cid:durableId="1596327120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F6"/>
    <w:rsid w:val="00000CD8"/>
    <w:rsid w:val="00001F4C"/>
    <w:rsid w:val="00005C37"/>
    <w:rsid w:val="000125FA"/>
    <w:rsid w:val="000157C4"/>
    <w:rsid w:val="0001785A"/>
    <w:rsid w:val="00017E29"/>
    <w:rsid w:val="000208DD"/>
    <w:rsid w:val="00024D24"/>
    <w:rsid w:val="00041C4C"/>
    <w:rsid w:val="00041DD2"/>
    <w:rsid w:val="00051DC5"/>
    <w:rsid w:val="000535D4"/>
    <w:rsid w:val="0006126A"/>
    <w:rsid w:val="0006596C"/>
    <w:rsid w:val="000706A9"/>
    <w:rsid w:val="000738F0"/>
    <w:rsid w:val="00077C37"/>
    <w:rsid w:val="00084CE9"/>
    <w:rsid w:val="0008536D"/>
    <w:rsid w:val="000917F7"/>
    <w:rsid w:val="000A13BE"/>
    <w:rsid w:val="000A5EF5"/>
    <w:rsid w:val="000C7C2B"/>
    <w:rsid w:val="000D3A47"/>
    <w:rsid w:val="000E3222"/>
    <w:rsid w:val="000E3836"/>
    <w:rsid w:val="000E5C7E"/>
    <w:rsid w:val="000E7878"/>
    <w:rsid w:val="000F0310"/>
    <w:rsid w:val="000F50B3"/>
    <w:rsid w:val="00106C0E"/>
    <w:rsid w:val="00107606"/>
    <w:rsid w:val="00146003"/>
    <w:rsid w:val="00151EAB"/>
    <w:rsid w:val="0015505C"/>
    <w:rsid w:val="001564D1"/>
    <w:rsid w:val="00160E16"/>
    <w:rsid w:val="00161D6A"/>
    <w:rsid w:val="001628C9"/>
    <w:rsid w:val="00165C64"/>
    <w:rsid w:val="00180D72"/>
    <w:rsid w:val="00194AA5"/>
    <w:rsid w:val="001A3EA1"/>
    <w:rsid w:val="001B0176"/>
    <w:rsid w:val="001B1796"/>
    <w:rsid w:val="001C0D18"/>
    <w:rsid w:val="001C3B85"/>
    <w:rsid w:val="001C7D34"/>
    <w:rsid w:val="001E46E3"/>
    <w:rsid w:val="001E4ECD"/>
    <w:rsid w:val="001E5373"/>
    <w:rsid w:val="001F0A10"/>
    <w:rsid w:val="0020070B"/>
    <w:rsid w:val="00204005"/>
    <w:rsid w:val="00207339"/>
    <w:rsid w:val="00217A29"/>
    <w:rsid w:val="002227F8"/>
    <w:rsid w:val="00225FDB"/>
    <w:rsid w:val="002430E5"/>
    <w:rsid w:val="00244552"/>
    <w:rsid w:val="00246F2B"/>
    <w:rsid w:val="002631B0"/>
    <w:rsid w:val="002718F0"/>
    <w:rsid w:val="00277AC7"/>
    <w:rsid w:val="00280463"/>
    <w:rsid w:val="00282756"/>
    <w:rsid w:val="002867AC"/>
    <w:rsid w:val="002A3CC8"/>
    <w:rsid w:val="002B6A3B"/>
    <w:rsid w:val="002B6E7D"/>
    <w:rsid w:val="002B7BA9"/>
    <w:rsid w:val="002C0B32"/>
    <w:rsid w:val="002C2BD0"/>
    <w:rsid w:val="002D3B6C"/>
    <w:rsid w:val="0030409C"/>
    <w:rsid w:val="00310B3E"/>
    <w:rsid w:val="00310ED5"/>
    <w:rsid w:val="00315B28"/>
    <w:rsid w:val="00325D9D"/>
    <w:rsid w:val="00331B4E"/>
    <w:rsid w:val="00336762"/>
    <w:rsid w:val="00341AD5"/>
    <w:rsid w:val="00347B33"/>
    <w:rsid w:val="0037465B"/>
    <w:rsid w:val="00377D14"/>
    <w:rsid w:val="0038017B"/>
    <w:rsid w:val="00384959"/>
    <w:rsid w:val="00394606"/>
    <w:rsid w:val="003A0EF0"/>
    <w:rsid w:val="003B10D2"/>
    <w:rsid w:val="003B27DF"/>
    <w:rsid w:val="003B592B"/>
    <w:rsid w:val="003C11BB"/>
    <w:rsid w:val="003C1DE1"/>
    <w:rsid w:val="003C2095"/>
    <w:rsid w:val="003C5638"/>
    <w:rsid w:val="003C7D34"/>
    <w:rsid w:val="003D0A55"/>
    <w:rsid w:val="003E0EFA"/>
    <w:rsid w:val="003E22EA"/>
    <w:rsid w:val="003E24A1"/>
    <w:rsid w:val="003E4898"/>
    <w:rsid w:val="003E516F"/>
    <w:rsid w:val="00400E25"/>
    <w:rsid w:val="00402BD8"/>
    <w:rsid w:val="004030A6"/>
    <w:rsid w:val="00404990"/>
    <w:rsid w:val="004063BB"/>
    <w:rsid w:val="00411656"/>
    <w:rsid w:val="00416E5E"/>
    <w:rsid w:val="00417AB9"/>
    <w:rsid w:val="00417B7D"/>
    <w:rsid w:val="004332EF"/>
    <w:rsid w:val="004358CE"/>
    <w:rsid w:val="00435B3B"/>
    <w:rsid w:val="00450298"/>
    <w:rsid w:val="00452A29"/>
    <w:rsid w:val="0045784C"/>
    <w:rsid w:val="00462CEB"/>
    <w:rsid w:val="0047332A"/>
    <w:rsid w:val="00477D2E"/>
    <w:rsid w:val="004A1A42"/>
    <w:rsid w:val="004A5226"/>
    <w:rsid w:val="004A5947"/>
    <w:rsid w:val="004B34A5"/>
    <w:rsid w:val="004B35A9"/>
    <w:rsid w:val="004B78D7"/>
    <w:rsid w:val="004C3FF0"/>
    <w:rsid w:val="004C596E"/>
    <w:rsid w:val="004D079F"/>
    <w:rsid w:val="004E6395"/>
    <w:rsid w:val="004F0565"/>
    <w:rsid w:val="004F17C1"/>
    <w:rsid w:val="004F1C63"/>
    <w:rsid w:val="004F6754"/>
    <w:rsid w:val="004F6FC3"/>
    <w:rsid w:val="00500056"/>
    <w:rsid w:val="00505812"/>
    <w:rsid w:val="00506B7D"/>
    <w:rsid w:val="00536D0C"/>
    <w:rsid w:val="00543C49"/>
    <w:rsid w:val="0055220F"/>
    <w:rsid w:val="00552E1E"/>
    <w:rsid w:val="00564CAC"/>
    <w:rsid w:val="00584993"/>
    <w:rsid w:val="00587582"/>
    <w:rsid w:val="00587BD5"/>
    <w:rsid w:val="00594076"/>
    <w:rsid w:val="005A6E18"/>
    <w:rsid w:val="005B764F"/>
    <w:rsid w:val="005C30E8"/>
    <w:rsid w:val="005D3B19"/>
    <w:rsid w:val="005E67D7"/>
    <w:rsid w:val="005F1892"/>
    <w:rsid w:val="006000C9"/>
    <w:rsid w:val="00601976"/>
    <w:rsid w:val="00603D7C"/>
    <w:rsid w:val="006053E3"/>
    <w:rsid w:val="00610667"/>
    <w:rsid w:val="00613E7A"/>
    <w:rsid w:val="006212B8"/>
    <w:rsid w:val="0062419D"/>
    <w:rsid w:val="00624446"/>
    <w:rsid w:val="006258BE"/>
    <w:rsid w:val="0062616F"/>
    <w:rsid w:val="00633D5D"/>
    <w:rsid w:val="00640062"/>
    <w:rsid w:val="00656ED4"/>
    <w:rsid w:val="00661F2E"/>
    <w:rsid w:val="006624A1"/>
    <w:rsid w:val="006721A6"/>
    <w:rsid w:val="00672D7B"/>
    <w:rsid w:val="00673A59"/>
    <w:rsid w:val="00677486"/>
    <w:rsid w:val="00677AB3"/>
    <w:rsid w:val="006825B1"/>
    <w:rsid w:val="006941BD"/>
    <w:rsid w:val="006B60B4"/>
    <w:rsid w:val="006B7DE9"/>
    <w:rsid w:val="006C3309"/>
    <w:rsid w:val="006C46A8"/>
    <w:rsid w:val="006D0F2E"/>
    <w:rsid w:val="006D245B"/>
    <w:rsid w:val="006E1172"/>
    <w:rsid w:val="006F22B0"/>
    <w:rsid w:val="006F4586"/>
    <w:rsid w:val="006F4D2D"/>
    <w:rsid w:val="006F582F"/>
    <w:rsid w:val="006F69DA"/>
    <w:rsid w:val="00702390"/>
    <w:rsid w:val="0070642C"/>
    <w:rsid w:val="00715C4B"/>
    <w:rsid w:val="00716870"/>
    <w:rsid w:val="00723AAC"/>
    <w:rsid w:val="00734382"/>
    <w:rsid w:val="00741219"/>
    <w:rsid w:val="00750130"/>
    <w:rsid w:val="00754D7F"/>
    <w:rsid w:val="00756CF5"/>
    <w:rsid w:val="00760A72"/>
    <w:rsid w:val="00761AB1"/>
    <w:rsid w:val="00780265"/>
    <w:rsid w:val="007872B0"/>
    <w:rsid w:val="00791267"/>
    <w:rsid w:val="007926C3"/>
    <w:rsid w:val="007A0941"/>
    <w:rsid w:val="007A1E34"/>
    <w:rsid w:val="007A53E7"/>
    <w:rsid w:val="007B0FEF"/>
    <w:rsid w:val="007B3E82"/>
    <w:rsid w:val="007C2641"/>
    <w:rsid w:val="007D133E"/>
    <w:rsid w:val="007D3011"/>
    <w:rsid w:val="007D3926"/>
    <w:rsid w:val="007E2036"/>
    <w:rsid w:val="007E697C"/>
    <w:rsid w:val="007F4719"/>
    <w:rsid w:val="007F4C4E"/>
    <w:rsid w:val="00806052"/>
    <w:rsid w:val="00807F5D"/>
    <w:rsid w:val="00822813"/>
    <w:rsid w:val="00833B55"/>
    <w:rsid w:val="00843229"/>
    <w:rsid w:val="00843645"/>
    <w:rsid w:val="008453D6"/>
    <w:rsid w:val="008463AA"/>
    <w:rsid w:val="00846958"/>
    <w:rsid w:val="00847F48"/>
    <w:rsid w:val="00851162"/>
    <w:rsid w:val="00853C4D"/>
    <w:rsid w:val="0086617F"/>
    <w:rsid w:val="00873688"/>
    <w:rsid w:val="0087667C"/>
    <w:rsid w:val="00880058"/>
    <w:rsid w:val="00881070"/>
    <w:rsid w:val="00886F64"/>
    <w:rsid w:val="008876D2"/>
    <w:rsid w:val="008878E5"/>
    <w:rsid w:val="008962DC"/>
    <w:rsid w:val="008A028D"/>
    <w:rsid w:val="008A1F56"/>
    <w:rsid w:val="008B4ADC"/>
    <w:rsid w:val="008B58AF"/>
    <w:rsid w:val="008B6A3E"/>
    <w:rsid w:val="008C30F6"/>
    <w:rsid w:val="008C38E1"/>
    <w:rsid w:val="008C7084"/>
    <w:rsid w:val="008D0423"/>
    <w:rsid w:val="008D0A37"/>
    <w:rsid w:val="008D2EDF"/>
    <w:rsid w:val="008D3579"/>
    <w:rsid w:val="008E1D80"/>
    <w:rsid w:val="008E77C7"/>
    <w:rsid w:val="008F2155"/>
    <w:rsid w:val="008F4420"/>
    <w:rsid w:val="00904EB9"/>
    <w:rsid w:val="009068BB"/>
    <w:rsid w:val="00910C23"/>
    <w:rsid w:val="009124EC"/>
    <w:rsid w:val="00947781"/>
    <w:rsid w:val="009500E3"/>
    <w:rsid w:val="00957118"/>
    <w:rsid w:val="009619AC"/>
    <w:rsid w:val="00973B93"/>
    <w:rsid w:val="0097583E"/>
    <w:rsid w:val="009926B7"/>
    <w:rsid w:val="0099564F"/>
    <w:rsid w:val="0099748C"/>
    <w:rsid w:val="00997551"/>
    <w:rsid w:val="009A4088"/>
    <w:rsid w:val="009B3347"/>
    <w:rsid w:val="009B765E"/>
    <w:rsid w:val="009C17D5"/>
    <w:rsid w:val="009C281C"/>
    <w:rsid w:val="009D344B"/>
    <w:rsid w:val="009D385C"/>
    <w:rsid w:val="009D3CEA"/>
    <w:rsid w:val="009E5630"/>
    <w:rsid w:val="00A00822"/>
    <w:rsid w:val="00A04675"/>
    <w:rsid w:val="00A0791C"/>
    <w:rsid w:val="00A12EFF"/>
    <w:rsid w:val="00A13E94"/>
    <w:rsid w:val="00A13EB8"/>
    <w:rsid w:val="00A304D7"/>
    <w:rsid w:val="00A45899"/>
    <w:rsid w:val="00A46EDD"/>
    <w:rsid w:val="00A546A6"/>
    <w:rsid w:val="00A60EA1"/>
    <w:rsid w:val="00A61F29"/>
    <w:rsid w:val="00A634CA"/>
    <w:rsid w:val="00A67E6A"/>
    <w:rsid w:val="00A8128C"/>
    <w:rsid w:val="00A816DD"/>
    <w:rsid w:val="00A818CE"/>
    <w:rsid w:val="00A81C99"/>
    <w:rsid w:val="00A94166"/>
    <w:rsid w:val="00A945B3"/>
    <w:rsid w:val="00AC14FB"/>
    <w:rsid w:val="00AC5533"/>
    <w:rsid w:val="00AD1A8F"/>
    <w:rsid w:val="00AD4C05"/>
    <w:rsid w:val="00AE503C"/>
    <w:rsid w:val="00AF18F8"/>
    <w:rsid w:val="00AF475E"/>
    <w:rsid w:val="00B00AE7"/>
    <w:rsid w:val="00B01E8D"/>
    <w:rsid w:val="00B073A4"/>
    <w:rsid w:val="00B172B7"/>
    <w:rsid w:val="00B2071F"/>
    <w:rsid w:val="00B24BEE"/>
    <w:rsid w:val="00B25CF6"/>
    <w:rsid w:val="00B31719"/>
    <w:rsid w:val="00B3711C"/>
    <w:rsid w:val="00B42545"/>
    <w:rsid w:val="00B43A96"/>
    <w:rsid w:val="00B44669"/>
    <w:rsid w:val="00B450FE"/>
    <w:rsid w:val="00B45B37"/>
    <w:rsid w:val="00B45D31"/>
    <w:rsid w:val="00B46B61"/>
    <w:rsid w:val="00B50412"/>
    <w:rsid w:val="00B55BEE"/>
    <w:rsid w:val="00B57305"/>
    <w:rsid w:val="00B64C7D"/>
    <w:rsid w:val="00B64DDF"/>
    <w:rsid w:val="00B77354"/>
    <w:rsid w:val="00B804C8"/>
    <w:rsid w:val="00B8743F"/>
    <w:rsid w:val="00B87F37"/>
    <w:rsid w:val="00B91EDB"/>
    <w:rsid w:val="00B9563C"/>
    <w:rsid w:val="00B95E10"/>
    <w:rsid w:val="00B97C55"/>
    <w:rsid w:val="00BA2108"/>
    <w:rsid w:val="00BB0424"/>
    <w:rsid w:val="00BB4FEA"/>
    <w:rsid w:val="00BB6CF8"/>
    <w:rsid w:val="00BB7377"/>
    <w:rsid w:val="00BC071F"/>
    <w:rsid w:val="00BC66FE"/>
    <w:rsid w:val="00BD3CF4"/>
    <w:rsid w:val="00BF4743"/>
    <w:rsid w:val="00C0009A"/>
    <w:rsid w:val="00C05EF6"/>
    <w:rsid w:val="00C069A1"/>
    <w:rsid w:val="00C14A09"/>
    <w:rsid w:val="00C270B9"/>
    <w:rsid w:val="00C35100"/>
    <w:rsid w:val="00C37037"/>
    <w:rsid w:val="00C4140C"/>
    <w:rsid w:val="00C43F94"/>
    <w:rsid w:val="00C46B7C"/>
    <w:rsid w:val="00C47EBE"/>
    <w:rsid w:val="00C525BA"/>
    <w:rsid w:val="00C54FB7"/>
    <w:rsid w:val="00C6321F"/>
    <w:rsid w:val="00C647C6"/>
    <w:rsid w:val="00C65D44"/>
    <w:rsid w:val="00C70DBA"/>
    <w:rsid w:val="00C72A4C"/>
    <w:rsid w:val="00C74E96"/>
    <w:rsid w:val="00C85164"/>
    <w:rsid w:val="00C972BF"/>
    <w:rsid w:val="00CA2FDB"/>
    <w:rsid w:val="00CA6080"/>
    <w:rsid w:val="00CB5296"/>
    <w:rsid w:val="00CD54CB"/>
    <w:rsid w:val="00CE058F"/>
    <w:rsid w:val="00CE2C07"/>
    <w:rsid w:val="00D162A6"/>
    <w:rsid w:val="00D20A38"/>
    <w:rsid w:val="00D23812"/>
    <w:rsid w:val="00D251AD"/>
    <w:rsid w:val="00D315EE"/>
    <w:rsid w:val="00D32B9C"/>
    <w:rsid w:val="00D365A6"/>
    <w:rsid w:val="00D409F0"/>
    <w:rsid w:val="00D50C2F"/>
    <w:rsid w:val="00D60CDA"/>
    <w:rsid w:val="00D66A61"/>
    <w:rsid w:val="00D743A2"/>
    <w:rsid w:val="00D85C71"/>
    <w:rsid w:val="00D9724B"/>
    <w:rsid w:val="00DD587A"/>
    <w:rsid w:val="00DE16FE"/>
    <w:rsid w:val="00DE7001"/>
    <w:rsid w:val="00DF45B5"/>
    <w:rsid w:val="00DF7CE5"/>
    <w:rsid w:val="00E10C72"/>
    <w:rsid w:val="00E138E2"/>
    <w:rsid w:val="00E20B5B"/>
    <w:rsid w:val="00E213AE"/>
    <w:rsid w:val="00E34270"/>
    <w:rsid w:val="00E3782B"/>
    <w:rsid w:val="00E418BD"/>
    <w:rsid w:val="00E42281"/>
    <w:rsid w:val="00E43EB7"/>
    <w:rsid w:val="00E45FF9"/>
    <w:rsid w:val="00E47EC6"/>
    <w:rsid w:val="00E51E2F"/>
    <w:rsid w:val="00E5444D"/>
    <w:rsid w:val="00E6659C"/>
    <w:rsid w:val="00E66A5E"/>
    <w:rsid w:val="00E746D2"/>
    <w:rsid w:val="00E74CE2"/>
    <w:rsid w:val="00E76BD9"/>
    <w:rsid w:val="00E81BE1"/>
    <w:rsid w:val="00E844E4"/>
    <w:rsid w:val="00E852E3"/>
    <w:rsid w:val="00E86970"/>
    <w:rsid w:val="00E929AF"/>
    <w:rsid w:val="00E93CDA"/>
    <w:rsid w:val="00E96D72"/>
    <w:rsid w:val="00EA217F"/>
    <w:rsid w:val="00EA5E77"/>
    <w:rsid w:val="00EB74B2"/>
    <w:rsid w:val="00EC3789"/>
    <w:rsid w:val="00EC6757"/>
    <w:rsid w:val="00ED0D17"/>
    <w:rsid w:val="00ED2EDF"/>
    <w:rsid w:val="00ED7CD8"/>
    <w:rsid w:val="00EF07CB"/>
    <w:rsid w:val="00EF0A30"/>
    <w:rsid w:val="00EF28A9"/>
    <w:rsid w:val="00EF38ED"/>
    <w:rsid w:val="00F16313"/>
    <w:rsid w:val="00F1789F"/>
    <w:rsid w:val="00F26384"/>
    <w:rsid w:val="00F27441"/>
    <w:rsid w:val="00F41767"/>
    <w:rsid w:val="00F44E25"/>
    <w:rsid w:val="00F57490"/>
    <w:rsid w:val="00F614D0"/>
    <w:rsid w:val="00F63633"/>
    <w:rsid w:val="00F65F39"/>
    <w:rsid w:val="00F6685C"/>
    <w:rsid w:val="00F70F55"/>
    <w:rsid w:val="00F76BED"/>
    <w:rsid w:val="00F82072"/>
    <w:rsid w:val="00F90133"/>
    <w:rsid w:val="00F93A6A"/>
    <w:rsid w:val="00F93ADA"/>
    <w:rsid w:val="00FA103D"/>
    <w:rsid w:val="00FA1EBE"/>
    <w:rsid w:val="00FA384F"/>
    <w:rsid w:val="00FA4EF0"/>
    <w:rsid w:val="00FB4E53"/>
    <w:rsid w:val="00FC04DB"/>
    <w:rsid w:val="00FD01FA"/>
    <w:rsid w:val="00FD0A26"/>
    <w:rsid w:val="00FD5180"/>
    <w:rsid w:val="00FD7EEA"/>
    <w:rsid w:val="00FE22DB"/>
    <w:rsid w:val="00FE3407"/>
    <w:rsid w:val="00FE5DEC"/>
    <w:rsid w:val="00FE781E"/>
    <w:rsid w:val="00FF00BE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D9BB"/>
  <w15:docId w15:val="{27F73807-280F-4DA1-B2D0-E102DBE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/>
      <w:b/>
      <w:bCs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textAlignment w:val="baseline"/>
      <w:outlineLvl w:val="5"/>
    </w:pPr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A45899"/>
  </w:style>
  <w:style w:type="paragraph" w:styleId="a5">
    <w:name w:val="footer"/>
    <w:basedOn w:val="a"/>
    <w:link w:val="a6"/>
    <w:uiPriority w:val="99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45899"/>
  </w:style>
  <w:style w:type="paragraph" w:styleId="a7">
    <w:name w:val="Balloon Text"/>
    <w:basedOn w:val="a"/>
    <w:link w:val="a8"/>
    <w:uiPriority w:val="99"/>
    <w:semiHidden/>
    <w:unhideWhenUsed/>
    <w:rsid w:val="00A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45899"/>
    <w:rPr>
      <w:rFonts w:ascii="Tahoma" w:hAnsi="Tahoma" w:cs="Tahoma"/>
      <w:sz w:val="16"/>
      <w:szCs w:val="16"/>
    </w:rPr>
  </w:style>
  <w:style w:type="character" w:styleId="Hyperlink">
    <w:name w:val="Hyperlink"/>
    <w:rsid w:val="00084CE9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4F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link w:val="1"/>
    <w:rsid w:val="00E5444D"/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link w:val="2"/>
    <w:rsid w:val="00E5444D"/>
    <w:rPr>
      <w:rFonts w:ascii="Arial" w:eastAsia="Times New Roman" w:hAnsi="Arial"/>
      <w:b/>
      <w:bCs/>
      <w:sz w:val="32"/>
      <w:szCs w:val="32"/>
      <w:lang w:eastAsia="he-IL"/>
    </w:rPr>
  </w:style>
  <w:style w:type="character" w:customStyle="1" w:styleId="60">
    <w:name w:val="כותרת 6 תו"/>
    <w:link w:val="6"/>
    <w:rsid w:val="00E5444D"/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paragraph" w:styleId="21">
    <w:name w:val="Body Text 2"/>
    <w:basedOn w:val="a"/>
    <w:link w:val="22"/>
    <w:rsid w:val="00E5444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b/>
      <w:bCs/>
      <w:sz w:val="24"/>
      <w:szCs w:val="24"/>
      <w:lang w:eastAsia="he-IL"/>
    </w:rPr>
  </w:style>
  <w:style w:type="character" w:customStyle="1" w:styleId="22">
    <w:name w:val="גוף טקסט 2 תו"/>
    <w:link w:val="21"/>
    <w:rsid w:val="00E5444D"/>
    <w:rPr>
      <w:rFonts w:ascii="Arial" w:eastAsia="Times New Roman" w:hAnsi="Arial"/>
      <w:b/>
      <w:bCs/>
      <w:sz w:val="24"/>
      <w:szCs w:val="24"/>
      <w:lang w:eastAsia="he-IL"/>
    </w:rPr>
  </w:style>
  <w:style w:type="paragraph" w:styleId="3">
    <w:name w:val="Body Text 3"/>
    <w:basedOn w:val="a"/>
    <w:link w:val="30"/>
    <w:rsid w:val="00E5444D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he-IL"/>
    </w:rPr>
  </w:style>
  <w:style w:type="character" w:customStyle="1" w:styleId="30">
    <w:name w:val="גוף טקסט 3 תו"/>
    <w:link w:val="3"/>
    <w:rsid w:val="00E5444D"/>
    <w:rPr>
      <w:rFonts w:ascii="Arial" w:eastAsia="Times New Roman" w:hAnsi="Arial"/>
      <w:sz w:val="24"/>
      <w:szCs w:val="24"/>
      <w:lang w:eastAsia="he-IL"/>
    </w:rPr>
  </w:style>
  <w:style w:type="paragraph" w:styleId="a9">
    <w:name w:val="Title"/>
    <w:basedOn w:val="a"/>
    <w:next w:val="a"/>
    <w:link w:val="aa"/>
    <w:qFormat/>
    <w:rsid w:val="00E544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a">
    <w:name w:val="כותרת טקסט תו"/>
    <w:link w:val="a9"/>
    <w:rsid w:val="00E544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pple-converted-space">
    <w:name w:val="apple-converted-space"/>
    <w:rsid w:val="0087667C"/>
  </w:style>
  <w:style w:type="paragraph" w:customStyle="1" w:styleId="11">
    <w:name w:val="פיסקת רשימה1"/>
    <w:basedOn w:val="a"/>
    <w:rsid w:val="00417AB9"/>
    <w:pPr>
      <w:ind w:left="720"/>
      <w:contextualSpacing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CE2C07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rsid w:val="001628C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A81C99"/>
    <w:pPr>
      <w:numPr>
        <w:ilvl w:val="1"/>
      </w:numPr>
      <w:bidi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כותרת משנה תו"/>
    <w:basedOn w:val="a0"/>
    <w:link w:val="ad"/>
    <w:uiPriority w:val="11"/>
    <w:rsid w:val="00A81C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81C99"/>
    <w:pPr>
      <w:pBdr>
        <w:bottom w:val="single" w:sz="4" w:space="4" w:color="5B9BD5" w:themeColor="accent1"/>
      </w:pBdr>
      <w:bidi/>
      <w:spacing w:before="200" w:after="280" w:line="240" w:lineRule="auto"/>
      <w:ind w:left="936" w:right="936"/>
    </w:pPr>
    <w:rPr>
      <w:rFonts w:ascii="Tahoma" w:eastAsia="Times New Roman" w:hAnsi="Tahoma" w:cs="Tahoma"/>
      <w:b/>
      <w:bCs/>
      <w:i/>
      <w:iCs/>
      <w:color w:val="5B9BD5" w:themeColor="accent1"/>
      <w:sz w:val="20"/>
      <w:szCs w:val="20"/>
    </w:rPr>
  </w:style>
  <w:style w:type="character" w:customStyle="1" w:styleId="af0">
    <w:name w:val="ציטוט חזק תו"/>
    <w:basedOn w:val="a0"/>
    <w:link w:val="af"/>
    <w:uiPriority w:val="30"/>
    <w:rsid w:val="00A81C99"/>
    <w:rPr>
      <w:rFonts w:ascii="Tahoma" w:eastAsia="Times New Roman" w:hAnsi="Tahoma" w:cs="Tahoma"/>
      <w:b/>
      <w:bCs/>
      <w:i/>
      <w:iCs/>
      <w:color w:val="5B9BD5" w:themeColor="accent1"/>
    </w:rPr>
  </w:style>
  <w:style w:type="paragraph" w:customStyle="1" w:styleId="xmsonormal">
    <w:name w:val="x_msonormal"/>
    <w:basedOn w:val="a"/>
    <w:rsid w:val="00A81C99"/>
    <w:pPr>
      <w:spacing w:after="0" w:line="240" w:lineRule="auto"/>
    </w:pPr>
    <w:rPr>
      <w:rFonts w:eastAsiaTheme="minorHAnsi" w:cs="Calibri"/>
    </w:rPr>
  </w:style>
  <w:style w:type="paragraph" w:styleId="af1">
    <w:name w:val="Revision"/>
    <w:hidden/>
    <w:uiPriority w:val="99"/>
    <w:semiHidden/>
    <w:rsid w:val="00536D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1689">
                      <w:blockQuote w:val="1"/>
                      <w:marLeft w:val="96"/>
                      <w:marRight w:val="96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single" w:sz="8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60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riathlon.org.il" TargetMode="External"/><Relationship Id="rId3" Type="http://schemas.openxmlformats.org/officeDocument/2006/relationships/image" Target="media/image7.png"/><Relationship Id="rId7" Type="http://schemas.openxmlformats.org/officeDocument/2006/relationships/hyperlink" Target="http://www.triathlon.org.i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g"/><Relationship Id="rId6" Type="http://schemas.openxmlformats.org/officeDocument/2006/relationships/image" Target="media/image110.png"/><Relationship Id="rId5" Type="http://schemas.openxmlformats.org/officeDocument/2006/relationships/image" Target="media/image100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CX0HUDU2\&#1504;&#1497;&#1497;&#1512;%20&#1502;&#1499;&#1514;&#1489;&#1497;&#1501;%202014%20-%20&#1492;&#1510;&#1506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0545-AF92-4392-9EB5-94F5128A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2014 - הצעה</Template>
  <TotalTime>69</TotalTime>
  <Pages>6</Pages>
  <Words>771</Words>
  <Characters>3938</Characters>
  <Application>Microsoft Office Word</Application>
  <DocSecurity>0</DocSecurity>
  <Lines>123</Lines>
  <Paragraphs>100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https://www.facebook.com/IsraeliTriathlonAssociation</vt:lpwstr>
      </vt:variant>
      <vt:variant>
        <vt:lpwstr/>
      </vt:variant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mailto:office@triathlon.org.il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http://www.triathlon.org.il/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</dc:creator>
  <cp:keywords/>
  <cp:lastModifiedBy>Lior Cohen</cp:lastModifiedBy>
  <cp:revision>47</cp:revision>
  <cp:lastPrinted>2022-10-24T10:05:00Z</cp:lastPrinted>
  <dcterms:created xsi:type="dcterms:W3CDTF">2025-02-06T19:30:00Z</dcterms:created>
  <dcterms:modified xsi:type="dcterms:W3CDTF">2025-12-18T10:34:00Z</dcterms:modified>
</cp:coreProperties>
</file>